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4913446"/>
        <w:docPartObj>
          <w:docPartGallery w:val="Cover Pages"/>
          <w:docPartUnique/>
        </w:docPartObj>
      </w:sdtPr>
      <w:sdtEndPr>
        <w:rPr>
          <w:rFonts w:eastAsiaTheme="minorEastAsia"/>
          <w:b/>
          <w:sz w:val="32"/>
          <w:lang w:val="en-US" w:eastAsia="ja-JP"/>
        </w:rPr>
      </w:sdtEndPr>
      <w:sdtContent>
        <w:p w14:paraId="17E40D03" w14:textId="48939C5A" w:rsidR="007C7977" w:rsidRDefault="00FF37DA" w:rsidP="007B47CC">
          <w:r w:rsidRPr="00FF37DA">
            <w:rPr>
              <w:rFonts w:eastAsiaTheme="minorEastAsia"/>
              <w:b/>
              <w:noProof/>
              <w:sz w:val="32"/>
              <w:lang w:eastAsia="en-GB"/>
            </w:rPr>
            <w:drawing>
              <wp:anchor distT="0" distB="0" distL="114300" distR="114300" simplePos="0" relativeHeight="251670016" behindDoc="0" locked="0" layoutInCell="1" allowOverlap="1" wp14:anchorId="12C178AD" wp14:editId="36EC3282">
                <wp:simplePos x="0" y="0"/>
                <wp:positionH relativeFrom="column">
                  <wp:posOffset>1436461</wp:posOffset>
                </wp:positionH>
                <wp:positionV relativeFrom="paragraph">
                  <wp:posOffset>10795</wp:posOffset>
                </wp:positionV>
                <wp:extent cx="2786380" cy="2952115"/>
                <wp:effectExtent l="0" t="0" r="0" b="635"/>
                <wp:wrapSquare wrapText="bothSides"/>
                <wp:docPr id="1" name="Picture 1" descr="\\silsdendc01\users$\Admin\sally-anne.boyes\desktop\Silsden Primary School logo_final_RGB_colour.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 -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6380" cy="295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3FB5E" w14:textId="12DCA4E4" w:rsidR="007C7977" w:rsidRDefault="007C7977" w:rsidP="00350D5C">
          <w:pPr>
            <w:rPr>
              <w:rFonts w:cs="Arial"/>
              <w:noProof/>
            </w:rPr>
          </w:pPr>
        </w:p>
        <w:p w14:paraId="65716088" w14:textId="5E3F9713" w:rsidR="007C7977" w:rsidRDefault="00FF6E1A">
          <w:pPr>
            <w:rPr>
              <w:rFonts w:eastAsiaTheme="minorEastAsia"/>
              <w:b/>
              <w:sz w:val="32"/>
              <w:lang w:val="en-US" w:eastAsia="ja-JP"/>
            </w:rPr>
          </w:pPr>
        </w:p>
      </w:sdtContent>
    </w:sdt>
    <w:p w14:paraId="499126B6" w14:textId="152ADDED" w:rsidR="00B105B5" w:rsidRDefault="00B105B5" w:rsidP="007C7977">
      <w:pPr>
        <w:rPr>
          <w:rFonts w:eastAsiaTheme="minorEastAsia"/>
          <w:b/>
          <w:sz w:val="32"/>
          <w:lang w:val="en-US" w:eastAsia="ja-JP"/>
        </w:rPr>
      </w:pPr>
    </w:p>
    <w:p w14:paraId="6086DDC5" w14:textId="77777777" w:rsidR="00B105B5" w:rsidRDefault="00B105B5" w:rsidP="007C7977">
      <w:pPr>
        <w:rPr>
          <w:rFonts w:eastAsiaTheme="minorEastAsia"/>
          <w:b/>
          <w:sz w:val="32"/>
          <w:lang w:val="en-US" w:eastAsia="ja-JP"/>
        </w:rPr>
      </w:pPr>
    </w:p>
    <w:p w14:paraId="30F6BD9D" w14:textId="77777777" w:rsidR="00B105B5" w:rsidRDefault="00B105B5" w:rsidP="007C7977">
      <w:pPr>
        <w:rPr>
          <w:rFonts w:eastAsiaTheme="minorEastAsia"/>
          <w:b/>
          <w:sz w:val="32"/>
          <w:lang w:val="en-US" w:eastAsia="ja-JP"/>
        </w:rPr>
      </w:pPr>
    </w:p>
    <w:p w14:paraId="04D4EADC" w14:textId="77777777" w:rsidR="00B105B5" w:rsidRDefault="00B105B5" w:rsidP="007C7977">
      <w:pPr>
        <w:rPr>
          <w:rFonts w:eastAsiaTheme="minorEastAsia"/>
          <w:b/>
          <w:sz w:val="32"/>
          <w:lang w:val="en-US" w:eastAsia="ja-JP"/>
        </w:rPr>
      </w:pPr>
    </w:p>
    <w:p w14:paraId="77429D96"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2C43B91B" w14:textId="38CA12D6" w:rsidR="00A23725" w:rsidRPr="00571CC3" w:rsidRDefault="00571CC3" w:rsidP="00A23725">
      <w:pPr>
        <w:jc w:val="center"/>
        <w:rPr>
          <w:rFonts w:eastAsiaTheme="majorEastAsia" w:cs="Arial"/>
          <w:b/>
          <w:color w:val="7030A0"/>
          <w:sz w:val="72"/>
          <w:szCs w:val="72"/>
          <w:u w:val="single"/>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71CC3">
        <w:rPr>
          <w:rFonts w:eastAsiaTheme="majorEastAsia" w:cs="Arial"/>
          <w:b/>
          <w:color w:val="7030A0"/>
          <w:sz w:val="72"/>
          <w:szCs w:val="72"/>
          <w:u w:val="single"/>
          <w:lang w:eastAsia="ja-JP"/>
        </w:rPr>
        <w:t>Silsden Primary School</w:t>
      </w:r>
    </w:p>
    <w:p w14:paraId="3D2113AE" w14:textId="77777777" w:rsidR="00A23725" w:rsidRDefault="00A23725" w:rsidP="00A23725">
      <w:pPr>
        <w:jc w:val="center"/>
        <w:rPr>
          <w:rFonts w:eastAsiaTheme="majorEastAsia" w:cs="Arial"/>
          <w:color w:val="000000" w:themeColor="text1"/>
          <w:sz w:val="72"/>
          <w:szCs w:val="72"/>
          <w:lang w:eastAsia="ja-JP"/>
        </w:rPr>
      </w:pPr>
    </w:p>
    <w:p w14:paraId="38FCD001" w14:textId="1F41D3BA" w:rsidR="00A23725" w:rsidRDefault="00B13C64"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Intimate Care</w:t>
      </w:r>
      <w:r w:rsidR="00A23725">
        <w:rPr>
          <w:rFonts w:eastAsiaTheme="majorEastAsia" w:cs="Arial"/>
          <w:color w:val="000000" w:themeColor="text1"/>
          <w:sz w:val="72"/>
          <w:szCs w:val="80"/>
          <w:lang w:val="en-US" w:eastAsia="ja-JP"/>
        </w:rPr>
        <w:t xml:space="preserve"> Policy</w:t>
      </w:r>
    </w:p>
    <w:p w14:paraId="3D0D15CF" w14:textId="59F8720B" w:rsidR="005142D2" w:rsidRPr="005142D2" w:rsidRDefault="005142D2" w:rsidP="00A23725">
      <w:pPr>
        <w:jc w:val="center"/>
        <w:rPr>
          <w:rFonts w:eastAsiaTheme="majorEastAsia" w:cs="Arial"/>
          <w:color w:val="000000" w:themeColor="text1"/>
          <w:sz w:val="36"/>
          <w:szCs w:val="36"/>
          <w:lang w:val="en-US" w:eastAsia="ja-JP"/>
        </w:rPr>
      </w:pPr>
      <w:r w:rsidRPr="005142D2">
        <w:rPr>
          <w:rFonts w:eastAsiaTheme="majorEastAsia" w:cs="Arial"/>
          <w:color w:val="000000" w:themeColor="text1"/>
          <w:sz w:val="36"/>
          <w:szCs w:val="36"/>
          <w:lang w:val="en-US" w:eastAsia="ja-JP"/>
        </w:rPr>
        <w:t>(Incorporating EYFS Intimate Care)</w:t>
      </w:r>
    </w:p>
    <w:p w14:paraId="55C48F61" w14:textId="77777777" w:rsidR="00A23725" w:rsidRDefault="00A23725" w:rsidP="00A23725">
      <w:pPr>
        <w:jc w:val="center"/>
        <w:rPr>
          <w:rFonts w:eastAsiaTheme="majorEastAsia" w:cs="Arial"/>
          <w:color w:val="5F5F5F" w:themeColor="accent1" w:themeShade="BF"/>
          <w:sz w:val="80"/>
          <w:szCs w:val="80"/>
          <w:lang w:val="en-US" w:eastAsia="ja-JP"/>
        </w:rPr>
      </w:pPr>
    </w:p>
    <w:p w14:paraId="70BD4DFB" w14:textId="77777777" w:rsidR="00A23725" w:rsidRDefault="00A23725" w:rsidP="00A23725">
      <w:pPr>
        <w:jc w:val="center"/>
        <w:rPr>
          <w:rFonts w:eastAsiaTheme="majorEastAsia" w:cs="Arial"/>
          <w:color w:val="5F5F5F" w:themeColor="accent1" w:themeShade="BF"/>
          <w:sz w:val="80"/>
          <w:szCs w:val="80"/>
          <w:lang w:val="en-US" w:eastAsia="ja-JP"/>
        </w:rPr>
      </w:pPr>
    </w:p>
    <w:p w14:paraId="29659CE8" w14:textId="3E1931E2" w:rsidR="00A23725" w:rsidRDefault="009829C7" w:rsidP="00A23725">
      <w:pPr>
        <w:jc w:val="center"/>
        <w:rPr>
          <w:rFonts w:eastAsiaTheme="majorEastAsia" w:cs="Arial"/>
          <w:color w:val="5F5F5F"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06DB28DB">
                <wp:simplePos x="0" y="0"/>
                <wp:positionH relativeFrom="column">
                  <wp:posOffset>-259988</wp:posOffset>
                </wp:positionH>
                <wp:positionV relativeFrom="paragraph">
                  <wp:posOffset>655229</wp:posOffset>
                </wp:positionV>
                <wp:extent cx="2360930"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0550"/>
                        </a:xfrm>
                        <a:prstGeom prst="rect">
                          <a:avLst/>
                        </a:prstGeom>
                        <a:solidFill>
                          <a:srgbClr val="FFFFFF"/>
                        </a:solidFill>
                        <a:ln w="9525">
                          <a:noFill/>
                          <a:miter lim="800000"/>
                          <a:headEnd/>
                          <a:tailEnd/>
                        </a:ln>
                      </wps:spPr>
                      <wps:txbx>
                        <w:txbxContent>
                          <w:p w14:paraId="36B98B0F" w14:textId="352E2DE6" w:rsidR="00A23725" w:rsidRPr="00F9652B" w:rsidRDefault="00571CC3" w:rsidP="00A23725">
                            <w:pPr>
                              <w:rPr>
                                <w:rFonts w:cs="Arial"/>
                                <w:b/>
                                <w:sz w:val="20"/>
                              </w:rPr>
                            </w:pPr>
                            <w:r w:rsidRPr="009829C7">
                              <w:rPr>
                                <w:rFonts w:cs="Arial"/>
                                <w:b/>
                                <w:sz w:val="20"/>
                              </w:rPr>
                              <w:t xml:space="preserve">Approved: </w:t>
                            </w:r>
                            <w:r w:rsidR="003A3932" w:rsidRPr="00F9652B">
                              <w:rPr>
                                <w:rFonts w:cs="Arial"/>
                                <w:b/>
                                <w:sz w:val="20"/>
                              </w:rPr>
                              <w:t>April</w:t>
                            </w:r>
                            <w:r w:rsidRPr="00F9652B">
                              <w:rPr>
                                <w:rFonts w:cs="Arial"/>
                                <w:b/>
                                <w:sz w:val="20"/>
                              </w:rPr>
                              <w:t xml:space="preserve"> 202</w:t>
                            </w:r>
                            <w:r w:rsidR="003A3932" w:rsidRPr="00F9652B">
                              <w:rPr>
                                <w:rFonts w:cs="Arial"/>
                                <w:b/>
                                <w:sz w:val="20"/>
                              </w:rPr>
                              <w:t>2</w:t>
                            </w:r>
                          </w:p>
                          <w:p w14:paraId="5F1B38AC" w14:textId="1D58E5BB" w:rsidR="00571CC3" w:rsidRPr="009829C7" w:rsidRDefault="00571CC3" w:rsidP="00A23725">
                            <w:pPr>
                              <w:rPr>
                                <w:rFonts w:cs="Arial"/>
                                <w:b/>
                                <w:sz w:val="20"/>
                              </w:rPr>
                            </w:pPr>
                            <w:r w:rsidRPr="00F9652B">
                              <w:rPr>
                                <w:rFonts w:cs="Arial"/>
                                <w:b/>
                                <w:sz w:val="20"/>
                              </w:rPr>
                              <w:t xml:space="preserve">Review Date: </w:t>
                            </w:r>
                            <w:r w:rsidR="003A3932" w:rsidRPr="00F9652B">
                              <w:rPr>
                                <w:rFonts w:cs="Arial"/>
                                <w:b/>
                                <w:sz w:val="20"/>
                              </w:rPr>
                              <w:t>April</w:t>
                            </w:r>
                            <w:r w:rsidRPr="00F9652B">
                              <w:rPr>
                                <w:rFonts w:cs="Arial"/>
                                <w:b/>
                                <w:sz w:val="20"/>
                              </w:rPr>
                              <w:t xml:space="preserve"> 202</w:t>
                            </w:r>
                            <w:r w:rsidR="003A3932" w:rsidRPr="00F9652B">
                              <w:rPr>
                                <w:rFonts w:cs="Arial"/>
                                <w:b/>
                                <w:sz w:val="20"/>
                              </w:rPr>
                              <w:t>4</w:t>
                            </w:r>
                          </w:p>
                          <w:p w14:paraId="44DA087D" w14:textId="77777777" w:rsidR="00571CC3" w:rsidRPr="009829C7" w:rsidRDefault="00571CC3" w:rsidP="00A23725">
                            <w:pPr>
                              <w:rPr>
                                <w:rFonts w:cs="Arial"/>
                                <w:b/>
                                <w:sz w:val="20"/>
                              </w:rPr>
                            </w:pPr>
                          </w:p>
                          <w:p w14:paraId="0C89C5DF" w14:textId="77777777" w:rsidR="00337ED5" w:rsidRPr="009829C7" w:rsidRDefault="00337ED5" w:rsidP="00A23725">
                            <w:pPr>
                              <w:rPr>
                                <w:rFonts w:cs="Arial"/>
                                <w:b/>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20.45pt;margin-top:51.6pt;width:185.9pt;height:46.5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" stroked="f">
                <v:textbox>
                  <w:txbxContent>
                    <w:p w14:paraId="36B98B0F" w14:textId="352E2DE6" w:rsidR="00A23725" w:rsidRPr="00F9652B" w:rsidRDefault="00571CC3" w:rsidP="00A23725">
                      <w:pPr>
                        <w:rPr>
                          <w:rFonts w:cs="Arial"/>
                          <w:b/>
                          <w:sz w:val="20"/>
                        </w:rPr>
                      </w:pPr>
                      <w:r w:rsidRPr="009829C7">
                        <w:rPr>
                          <w:rFonts w:cs="Arial"/>
                          <w:b/>
                          <w:sz w:val="20"/>
                        </w:rPr>
                        <w:t xml:space="preserve">Approved: </w:t>
                      </w:r>
                      <w:r w:rsidR="003A3932" w:rsidRPr="00F9652B">
                        <w:rPr>
                          <w:rFonts w:cs="Arial"/>
                          <w:b/>
                          <w:sz w:val="20"/>
                        </w:rPr>
                        <w:t>April</w:t>
                      </w:r>
                      <w:r w:rsidRPr="00F9652B">
                        <w:rPr>
                          <w:rFonts w:cs="Arial"/>
                          <w:b/>
                          <w:sz w:val="20"/>
                        </w:rPr>
                        <w:t xml:space="preserve"> 202</w:t>
                      </w:r>
                      <w:r w:rsidR="003A3932" w:rsidRPr="00F9652B">
                        <w:rPr>
                          <w:rFonts w:cs="Arial"/>
                          <w:b/>
                          <w:sz w:val="20"/>
                        </w:rPr>
                        <w:t>2</w:t>
                      </w:r>
                    </w:p>
                    <w:p w14:paraId="5F1B38AC" w14:textId="1D58E5BB" w:rsidR="00571CC3" w:rsidRPr="009829C7" w:rsidRDefault="00571CC3" w:rsidP="00A23725">
                      <w:pPr>
                        <w:rPr>
                          <w:rFonts w:cs="Arial"/>
                          <w:b/>
                          <w:sz w:val="20"/>
                        </w:rPr>
                      </w:pPr>
                      <w:r w:rsidRPr="00F9652B">
                        <w:rPr>
                          <w:rFonts w:cs="Arial"/>
                          <w:b/>
                          <w:sz w:val="20"/>
                        </w:rPr>
                        <w:t xml:space="preserve">Review Date: </w:t>
                      </w:r>
                      <w:r w:rsidR="003A3932" w:rsidRPr="00F9652B">
                        <w:rPr>
                          <w:rFonts w:cs="Arial"/>
                          <w:b/>
                          <w:sz w:val="20"/>
                        </w:rPr>
                        <w:t>April</w:t>
                      </w:r>
                      <w:r w:rsidRPr="00F9652B">
                        <w:rPr>
                          <w:rFonts w:cs="Arial"/>
                          <w:b/>
                          <w:sz w:val="20"/>
                        </w:rPr>
                        <w:t xml:space="preserve"> 202</w:t>
                      </w:r>
                      <w:r w:rsidR="003A3932" w:rsidRPr="00F9652B">
                        <w:rPr>
                          <w:rFonts w:cs="Arial"/>
                          <w:b/>
                          <w:sz w:val="20"/>
                        </w:rPr>
                        <w:t>4</w:t>
                      </w:r>
                    </w:p>
                    <w:p w14:paraId="44DA087D" w14:textId="77777777" w:rsidR="00571CC3" w:rsidRPr="009829C7" w:rsidRDefault="00571CC3" w:rsidP="00A23725">
                      <w:pPr>
                        <w:rPr>
                          <w:rFonts w:cs="Arial"/>
                          <w:b/>
                          <w:sz w:val="20"/>
                        </w:rPr>
                      </w:pPr>
                    </w:p>
                    <w:p w14:paraId="0C89C5DF" w14:textId="77777777" w:rsidR="00337ED5" w:rsidRPr="009829C7" w:rsidRDefault="00337ED5" w:rsidP="00A23725">
                      <w:pPr>
                        <w:rPr>
                          <w:rFonts w:cs="Arial"/>
                          <w:b/>
                          <w:sz w:val="20"/>
                        </w:rPr>
                      </w:pPr>
                    </w:p>
                  </w:txbxContent>
                </v:textbox>
                <w10:wrap type="square"/>
              </v:shape>
            </w:pict>
          </mc:Fallback>
        </mc:AlternateContent>
      </w:r>
    </w:p>
    <w:p w14:paraId="3A413A89" w14:textId="05202ADE" w:rsidR="00A23725" w:rsidRDefault="00A23725" w:rsidP="00A23725">
      <w:pPr>
        <w:rPr>
          <w:rFonts w:eastAsiaTheme="majorEastAsia" w:cs="Arial"/>
          <w:sz w:val="80"/>
          <w:szCs w:val="80"/>
          <w:lang w:val="en-US" w:eastAsia="ja-JP"/>
        </w:rPr>
      </w:pPr>
    </w:p>
    <w:p w14:paraId="15BB98F5" w14:textId="77777777" w:rsidR="00A23725" w:rsidRPr="00F165AD" w:rsidRDefault="00A23725" w:rsidP="00A23725">
      <w:pPr>
        <w:pStyle w:val="ListParagraph"/>
        <w:spacing w:before="120" w:after="120" w:line="320" w:lineRule="exact"/>
        <w:ind w:left="360"/>
        <w:rPr>
          <w:rFonts w:ascii="Arial" w:hAnsi="Arial" w:cs="Arial"/>
          <w:b/>
          <w:sz w:val="32"/>
        </w:rPr>
      </w:pPr>
      <w:r w:rsidRPr="00F165AD">
        <w:rPr>
          <w:rFonts w:ascii="Arial" w:hAnsi="Arial" w:cs="Arial"/>
          <w:b/>
          <w:sz w:val="32"/>
        </w:rPr>
        <w:t>Contents:</w:t>
      </w:r>
    </w:p>
    <w:p w14:paraId="059608B0" w14:textId="1E7C5FFA" w:rsidR="00337ED5" w:rsidRPr="00FF37DA" w:rsidRDefault="00337ED5" w:rsidP="00FF37DA">
      <w:pPr>
        <w:pStyle w:val="ListParagraph"/>
        <w:numPr>
          <w:ilvl w:val="0"/>
          <w:numId w:val="29"/>
        </w:numPr>
        <w:spacing w:before="120" w:after="120" w:line="320" w:lineRule="exact"/>
        <w:rPr>
          <w:rStyle w:val="Hyperlink"/>
          <w:rFonts w:cstheme="minorHAnsi"/>
          <w:color w:val="auto"/>
          <w:u w:val="none"/>
        </w:rPr>
      </w:pPr>
      <w:r w:rsidRPr="00FF37DA">
        <w:rPr>
          <w:rFonts w:cstheme="minorHAnsi"/>
        </w:rPr>
        <w:fldChar w:fldCharType="begin"/>
      </w:r>
      <w:r w:rsidRPr="00FF37DA">
        <w:rPr>
          <w:rFonts w:cstheme="minorHAnsi"/>
        </w:rPr>
        <w:instrText xml:space="preserve"> HYPERLINK  \l "_Statement_of_intent_1" </w:instrText>
      </w:r>
      <w:r w:rsidRPr="00FF37DA">
        <w:rPr>
          <w:rFonts w:cstheme="minorHAnsi"/>
        </w:rPr>
        <w:fldChar w:fldCharType="separate"/>
      </w:r>
      <w:r w:rsidRPr="00FF37DA">
        <w:rPr>
          <w:rStyle w:val="Hyperlink"/>
          <w:rFonts w:cstheme="minorHAnsi"/>
          <w:color w:val="auto"/>
          <w:u w:val="none"/>
        </w:rPr>
        <w:t>Statement of intent</w:t>
      </w:r>
    </w:p>
    <w:p w14:paraId="67D7F38B" w14:textId="551683B1"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rPr>
          <w:rFonts w:cstheme="minorHAnsi"/>
        </w:rPr>
        <w:fldChar w:fldCharType="end"/>
      </w:r>
      <w:r w:rsidRPr="00FF37DA">
        <w:rPr>
          <w:rFonts w:cstheme="minorHAnsi"/>
        </w:rPr>
        <w:fldChar w:fldCharType="begin"/>
      </w:r>
      <w:r w:rsidRPr="00FF37DA">
        <w:rPr>
          <w:rFonts w:cstheme="minorHAnsi"/>
        </w:rPr>
        <w:instrText xml:space="preserve"> HYPERLINK  \l "_Legal_framework_1" </w:instrText>
      </w:r>
      <w:r w:rsidRPr="00FF37DA">
        <w:rPr>
          <w:rFonts w:cstheme="minorHAnsi"/>
        </w:rPr>
        <w:fldChar w:fldCharType="separate"/>
      </w:r>
      <w:r w:rsidRPr="00FF37DA">
        <w:rPr>
          <w:rStyle w:val="Hyperlink"/>
          <w:rFonts w:cstheme="minorHAnsi"/>
          <w:color w:val="auto"/>
          <w:u w:val="none"/>
        </w:rPr>
        <w:t>Legal framework</w:t>
      </w:r>
      <w:r w:rsidRPr="00FF37DA">
        <w:rPr>
          <w:rStyle w:val="Hyperlink"/>
          <w:color w:val="auto"/>
          <w:u w:val="none"/>
        </w:rPr>
        <w:t xml:space="preserve"> </w:t>
      </w:r>
    </w:p>
    <w:p w14:paraId="62A710C2" w14:textId="23CA1880"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rPr>
          <w:rFonts w:cstheme="minorHAnsi"/>
        </w:rPr>
        <w:fldChar w:fldCharType="end"/>
      </w:r>
      <w:r w:rsidRPr="00FF37DA">
        <w:fldChar w:fldCharType="begin"/>
      </w:r>
      <w:r w:rsidRPr="00FF37DA">
        <w:instrText xml:space="preserve"> HYPERLINK  \l "_Noise_disturbance" </w:instrText>
      </w:r>
      <w:r w:rsidRPr="00FF37DA">
        <w:fldChar w:fldCharType="separate"/>
      </w:r>
      <w:r w:rsidRPr="00FF37DA">
        <w:rPr>
          <w:rStyle w:val="Hyperlink"/>
          <w:color w:val="auto"/>
          <w:u w:val="none"/>
        </w:rPr>
        <w:t>Definitions</w:t>
      </w:r>
    </w:p>
    <w:p w14:paraId="3E3AC695" w14:textId="0A58814B"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fldChar w:fldCharType="end"/>
      </w:r>
      <w:r w:rsidRPr="00FF37DA">
        <w:fldChar w:fldCharType="begin"/>
      </w:r>
      <w:r w:rsidRPr="00FF37DA">
        <w:instrText xml:space="preserve"> HYPERLINK  \l "_Health_and_safety" </w:instrText>
      </w:r>
      <w:r w:rsidRPr="00FF37DA">
        <w:fldChar w:fldCharType="separate"/>
      </w:r>
      <w:r w:rsidRPr="00FF37DA">
        <w:rPr>
          <w:rStyle w:val="Hyperlink"/>
          <w:color w:val="auto"/>
          <w:u w:val="none"/>
        </w:rPr>
        <w:t>Health and safety</w:t>
      </w:r>
    </w:p>
    <w:p w14:paraId="6FE10F61" w14:textId="38FF9BB6"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fldChar w:fldCharType="end"/>
      </w:r>
      <w:r w:rsidRPr="00FF37DA">
        <w:fldChar w:fldCharType="begin"/>
      </w:r>
      <w:r w:rsidRPr="00FF37DA">
        <w:instrText xml:space="preserve"> HYPERLINK  \l "_Section_4" </w:instrText>
      </w:r>
      <w:r w:rsidRPr="00FF37DA">
        <w:fldChar w:fldCharType="separate"/>
      </w:r>
      <w:r w:rsidRPr="00FF37DA">
        <w:rPr>
          <w:rStyle w:val="Hyperlink"/>
          <w:color w:val="auto"/>
          <w:u w:val="none"/>
        </w:rPr>
        <w:t>Staff and facilities</w:t>
      </w:r>
    </w:p>
    <w:p w14:paraId="78A195F8" w14:textId="53B109EC" w:rsidR="00571CC3" w:rsidRPr="00FF37DA" w:rsidRDefault="00337ED5" w:rsidP="00337ED5">
      <w:pPr>
        <w:pStyle w:val="ListParagraph"/>
        <w:numPr>
          <w:ilvl w:val="0"/>
          <w:numId w:val="29"/>
        </w:numPr>
        <w:spacing w:before="120" w:after="120" w:line="320" w:lineRule="exact"/>
        <w:ind w:left="720"/>
        <w:jc w:val="both"/>
      </w:pPr>
      <w:r w:rsidRPr="00FF37DA">
        <w:fldChar w:fldCharType="end"/>
      </w:r>
      <w:r w:rsidR="00571CC3" w:rsidRPr="00FF37DA">
        <w:t>Procedures for intimate care in EYFS</w:t>
      </w:r>
    </w:p>
    <w:p w14:paraId="2817E07E" w14:textId="6A033873"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fldChar w:fldCharType="begin"/>
      </w:r>
      <w:r w:rsidRPr="00FF37DA">
        <w:instrText xml:space="preserve"> HYPERLINK  \l "_School_responsibilities" </w:instrText>
      </w:r>
      <w:r w:rsidRPr="00FF37DA">
        <w:fldChar w:fldCharType="separate"/>
      </w:r>
      <w:r w:rsidRPr="00FF37DA">
        <w:rPr>
          <w:rStyle w:val="Hyperlink"/>
          <w:color w:val="auto"/>
          <w:u w:val="none"/>
        </w:rPr>
        <w:t>School responsibilities</w:t>
      </w:r>
    </w:p>
    <w:p w14:paraId="370C1D1D" w14:textId="20379D51"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fldChar w:fldCharType="end"/>
      </w:r>
      <w:r w:rsidRPr="00FF37DA">
        <w:fldChar w:fldCharType="begin"/>
      </w:r>
      <w:r w:rsidRPr="00FF37DA">
        <w:instrText xml:space="preserve"> HYPERLINK  \l "_Parental_responsibilities" </w:instrText>
      </w:r>
      <w:r w:rsidRPr="00FF37DA">
        <w:fldChar w:fldCharType="separate"/>
      </w:r>
      <w:r w:rsidRPr="00FF37DA">
        <w:rPr>
          <w:rStyle w:val="Hyperlink"/>
          <w:color w:val="auto"/>
          <w:u w:val="none"/>
        </w:rPr>
        <w:t>Parental responsibilities</w:t>
      </w:r>
    </w:p>
    <w:p w14:paraId="66C5A51E" w14:textId="1EFAC4BD"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fldChar w:fldCharType="end"/>
      </w:r>
      <w:hyperlink w:anchor="_Safeguarding" w:history="1">
        <w:r w:rsidRPr="00FF37DA">
          <w:rPr>
            <w:rStyle w:val="Hyperlink"/>
            <w:color w:val="auto"/>
            <w:u w:val="none"/>
          </w:rPr>
          <w:t>Safeguarding</w:t>
        </w:r>
      </w:hyperlink>
    </w:p>
    <w:p w14:paraId="475C69F5" w14:textId="518BCC6F" w:rsidR="00337ED5" w:rsidRPr="00FF37DA" w:rsidRDefault="00FF6E1A" w:rsidP="00337ED5">
      <w:pPr>
        <w:pStyle w:val="ListParagraph"/>
        <w:numPr>
          <w:ilvl w:val="0"/>
          <w:numId w:val="29"/>
        </w:numPr>
        <w:spacing w:before="120" w:after="120" w:line="320" w:lineRule="exact"/>
        <w:ind w:left="720"/>
        <w:jc w:val="both"/>
        <w:rPr>
          <w:rStyle w:val="Hyperlink"/>
          <w:color w:val="auto"/>
          <w:u w:val="none"/>
        </w:rPr>
      </w:pPr>
      <w:hyperlink w:anchor="_Swimming" w:history="1">
        <w:r w:rsidR="00337ED5" w:rsidRPr="00FF37DA">
          <w:rPr>
            <w:rStyle w:val="Hyperlink"/>
            <w:color w:val="auto"/>
            <w:u w:val="none"/>
          </w:rPr>
          <w:t>Swimming</w:t>
        </w:r>
      </w:hyperlink>
    </w:p>
    <w:p w14:paraId="3F59B1B9" w14:textId="3B0FAD18" w:rsidR="00337ED5" w:rsidRPr="00FF37DA" w:rsidRDefault="00337ED5" w:rsidP="00337ED5">
      <w:pPr>
        <w:pStyle w:val="ListParagraph"/>
        <w:numPr>
          <w:ilvl w:val="0"/>
          <w:numId w:val="29"/>
        </w:numPr>
        <w:spacing w:before="120" w:after="120" w:line="320" w:lineRule="exact"/>
        <w:ind w:left="720"/>
        <w:jc w:val="both"/>
        <w:rPr>
          <w:rStyle w:val="Hyperlink"/>
          <w:color w:val="auto"/>
          <w:u w:val="none"/>
        </w:rPr>
      </w:pPr>
      <w:r w:rsidRPr="00FF37DA">
        <w:fldChar w:fldCharType="begin"/>
      </w:r>
      <w:r w:rsidRPr="00FF37DA">
        <w:instrText xml:space="preserve"> HYPERLINK  \l "_Offsite_visits" </w:instrText>
      </w:r>
      <w:r w:rsidRPr="00FF37DA">
        <w:fldChar w:fldCharType="separate"/>
      </w:r>
      <w:r w:rsidRPr="00FF37DA">
        <w:rPr>
          <w:rStyle w:val="Hyperlink"/>
          <w:color w:val="auto"/>
          <w:u w:val="none"/>
        </w:rPr>
        <w:t>Offsite visits</w:t>
      </w:r>
    </w:p>
    <w:p w14:paraId="6F03D840" w14:textId="162A686D" w:rsidR="00337ED5" w:rsidRPr="00FF37DA" w:rsidRDefault="00337ED5" w:rsidP="00337ED5">
      <w:pPr>
        <w:pStyle w:val="ListParagraph"/>
        <w:numPr>
          <w:ilvl w:val="0"/>
          <w:numId w:val="29"/>
        </w:numPr>
        <w:spacing w:before="120" w:after="120" w:line="320" w:lineRule="exact"/>
        <w:ind w:left="720" w:hanging="436"/>
        <w:jc w:val="both"/>
        <w:rPr>
          <w:rStyle w:val="Hyperlink"/>
          <w:color w:val="auto"/>
          <w:u w:val="none"/>
        </w:rPr>
      </w:pPr>
      <w:r w:rsidRPr="00FF37DA">
        <w:fldChar w:fldCharType="end"/>
      </w:r>
      <w:r w:rsidRPr="00FF37DA">
        <w:fldChar w:fldCharType="begin"/>
      </w:r>
      <w:r w:rsidRPr="00FF37DA">
        <w:instrText xml:space="preserve"> HYPERLINK  \l "_Encountering_peafowl" </w:instrText>
      </w:r>
      <w:r w:rsidRPr="00FF37DA">
        <w:fldChar w:fldCharType="separate"/>
      </w:r>
      <w:r w:rsidRPr="00FF37DA">
        <w:rPr>
          <w:rStyle w:val="Hyperlink"/>
          <w:color w:val="auto"/>
          <w:u w:val="none"/>
        </w:rPr>
        <w:t>Policy review</w:t>
      </w:r>
    </w:p>
    <w:p w14:paraId="018C0B7C" w14:textId="5D9795A6" w:rsidR="00337ED5" w:rsidRPr="00FF37DA" w:rsidRDefault="00337ED5" w:rsidP="00337ED5">
      <w:pPr>
        <w:spacing w:before="120" w:after="120" w:line="320" w:lineRule="exact"/>
        <w:ind w:left="360"/>
        <w:jc w:val="both"/>
        <w:rPr>
          <w:rStyle w:val="Hyperlink"/>
          <w:color w:val="auto"/>
          <w:u w:val="none"/>
        </w:rPr>
      </w:pPr>
      <w:r w:rsidRPr="00FF37DA">
        <w:rPr>
          <w:rFonts w:asciiTheme="minorHAnsi" w:hAnsiTheme="minorHAnsi" w:cstheme="minorBidi"/>
        </w:rPr>
        <w:fldChar w:fldCharType="end"/>
      </w:r>
      <w:r w:rsidRPr="00FF37DA">
        <w:t>Appendices</w:t>
      </w:r>
    </w:p>
    <w:p w14:paraId="16AB61F3" w14:textId="77777777" w:rsidR="006937E5" w:rsidRDefault="006937E5" w:rsidP="006937E5">
      <w:pPr>
        <w:pStyle w:val="ListParagraph"/>
        <w:numPr>
          <w:ilvl w:val="1"/>
          <w:numId w:val="29"/>
        </w:numPr>
      </w:pPr>
      <w:r>
        <w:t xml:space="preserve">Record of intimate care </w:t>
      </w:r>
    </w:p>
    <w:p w14:paraId="1B62E2A3" w14:textId="7CDC7D58" w:rsidR="00A23725" w:rsidRPr="006937E5" w:rsidRDefault="006937E5" w:rsidP="006937E5">
      <w:pPr>
        <w:pStyle w:val="ListParagraph"/>
        <w:numPr>
          <w:ilvl w:val="1"/>
          <w:numId w:val="29"/>
        </w:numPr>
      </w:pPr>
      <w:r>
        <w:t xml:space="preserve">Intimate Care Parental Consent Form  </w:t>
      </w:r>
      <w:r w:rsidR="00A23725" w:rsidRPr="006937E5">
        <w:br w:type="page"/>
      </w:r>
      <w:bookmarkStart w:id="4" w:name="_Statement_of_Intent"/>
      <w:bookmarkEnd w:id="4"/>
    </w:p>
    <w:p w14:paraId="3B9D4495" w14:textId="71362E28" w:rsidR="00A23725" w:rsidRPr="006937E5" w:rsidRDefault="00A23725" w:rsidP="006937E5">
      <w:pPr>
        <w:pStyle w:val="Heading10"/>
        <w:numPr>
          <w:ilvl w:val="0"/>
          <w:numId w:val="40"/>
        </w:numPr>
      </w:pPr>
      <w:bookmarkStart w:id="5" w:name="_Statement_of_intent_1"/>
      <w:bookmarkStart w:id="6" w:name="statment"/>
      <w:bookmarkStart w:id="7" w:name="statement"/>
      <w:bookmarkEnd w:id="5"/>
      <w:r w:rsidRPr="006937E5">
        <w:lastRenderedPageBreak/>
        <w:t xml:space="preserve">Statement of intent </w:t>
      </w:r>
    </w:p>
    <w:bookmarkEnd w:id="6"/>
    <w:bookmarkEnd w:id="7"/>
    <w:p w14:paraId="7F122BE1" w14:textId="6EAC6951" w:rsidR="00337ED5" w:rsidRDefault="00337ED5" w:rsidP="00337ED5">
      <w:pPr>
        <w:jc w:val="both"/>
        <w:rPr>
          <w:bCs/>
        </w:rPr>
      </w:pPr>
      <w:r>
        <w:rPr>
          <w:rFonts w:asciiTheme="majorHAnsi" w:hAnsiTheme="majorHAnsi" w:cstheme="majorHAnsi"/>
        </w:rPr>
        <w:t xml:space="preserve"> </w:t>
      </w:r>
      <w:r w:rsidR="00571CC3">
        <w:rPr>
          <w:rFonts w:asciiTheme="majorHAnsi" w:hAnsiTheme="majorHAnsi" w:cstheme="majorHAnsi"/>
        </w:rPr>
        <w:t xml:space="preserve">Silsden Primary School </w:t>
      </w:r>
      <w:r>
        <w:rPr>
          <w:bCs/>
        </w:rPr>
        <w:t>takes the health and wellbeing of its pupils very seriously. As described in the Supporting Pupils with Medical Conditions Policy, the school aims to support pupils with physical disabilities and illnesses to enable them to have a full and rich academic life whilst at school.</w:t>
      </w:r>
    </w:p>
    <w:p w14:paraId="2D64B82A" w14:textId="61627DC3" w:rsidR="00337ED5" w:rsidRDefault="00337ED5" w:rsidP="00337ED5">
      <w:pPr>
        <w:jc w:val="both"/>
        <w:rPr>
          <w:bCs/>
        </w:rPr>
      </w:pPr>
      <w:r>
        <w:rPr>
          <w:bCs/>
          <w:color w:val="000000" w:themeColor="text1"/>
        </w:rPr>
        <w:t xml:space="preserve">The </w:t>
      </w:r>
      <w:r w:rsidR="008A218C">
        <w:rPr>
          <w:bCs/>
          <w:color w:val="000000" w:themeColor="text1"/>
        </w:rPr>
        <w:t>governing board</w:t>
      </w:r>
      <w:r>
        <w:rPr>
          <w:bCs/>
          <w:color w:val="FFD006"/>
        </w:rPr>
        <w:t xml:space="preserve"> </w:t>
      </w:r>
      <w:r>
        <w:rPr>
          <w:bCs/>
        </w:rPr>
        <w:t xml:space="preserve">recognises its duties and responsibilities in relation to the Equality Act 2010, which states that any pupil with an impairment affecting </w:t>
      </w:r>
      <w:r w:rsidR="009D3D50">
        <w:rPr>
          <w:bCs/>
        </w:rPr>
        <w:t>their</w:t>
      </w:r>
      <w:r>
        <w:rPr>
          <w:bCs/>
        </w:rPr>
        <w:t xml:space="preserve"> ability to carry out normal day-to-day activities must not be discriminated against.</w:t>
      </w:r>
    </w:p>
    <w:p w14:paraId="0BCF2F0A" w14:textId="00AEAC30" w:rsidR="00337ED5" w:rsidRDefault="00337ED5" w:rsidP="00337ED5">
      <w:pPr>
        <w:jc w:val="both"/>
      </w:pPr>
      <w:r>
        <w:t>Pupils will always be treated with care and respect when intimate c</w:t>
      </w:r>
      <w:r w:rsidR="00190FCC">
        <w:t>are is given.</w:t>
      </w:r>
    </w:p>
    <w:p w14:paraId="7E43B683" w14:textId="77777777" w:rsidR="00190FCC" w:rsidRDefault="00190FCC" w:rsidP="00190FCC">
      <w:pPr>
        <w:jc w:val="both"/>
        <w:rPr>
          <w:rFonts w:cs="Arial"/>
          <w:color w:val="000000" w:themeColor="text1"/>
        </w:rPr>
      </w:pPr>
      <w:r>
        <w:rPr>
          <w:rFonts w:cs="Arial"/>
          <w:color w:val="000000" w:themeColor="text1"/>
        </w:rPr>
        <w:t>The school is committed to providing intimate care for children in ways that:</w:t>
      </w:r>
    </w:p>
    <w:p w14:paraId="06BDBEBF"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Maintain their dignity.</w:t>
      </w:r>
    </w:p>
    <w:p w14:paraId="384B624E"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Are sensitive to their needs and preferences.</w:t>
      </w:r>
    </w:p>
    <w:p w14:paraId="3F0717AA"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Maximise their safety and comfort.</w:t>
      </w:r>
    </w:p>
    <w:p w14:paraId="0E23999F"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Protect them against intrusion and abuse.</w:t>
      </w:r>
    </w:p>
    <w:p w14:paraId="06C91978"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Respect the child’s right to give or withdraw their consent.</w:t>
      </w:r>
    </w:p>
    <w:p w14:paraId="6BE2C69D"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Encourage the child to care for themselves as much as they can.</w:t>
      </w:r>
    </w:p>
    <w:p w14:paraId="75EA73D0" w14:textId="77777777" w:rsidR="00190FCC" w:rsidRDefault="00190FCC" w:rsidP="00190FCC">
      <w:pPr>
        <w:pStyle w:val="ListParagraph"/>
        <w:numPr>
          <w:ilvl w:val="0"/>
          <w:numId w:val="36"/>
        </w:numPr>
        <w:ind w:left="714" w:hanging="357"/>
        <w:contextualSpacing w:val="0"/>
        <w:jc w:val="both"/>
        <w:rPr>
          <w:rFonts w:ascii="Arial" w:hAnsi="Arial" w:cs="Arial"/>
          <w:color w:val="000000" w:themeColor="text1"/>
        </w:rPr>
      </w:pPr>
      <w:r>
        <w:rPr>
          <w:rFonts w:ascii="Arial" w:hAnsi="Arial" w:cs="Arial"/>
          <w:color w:val="000000" w:themeColor="text1"/>
        </w:rPr>
        <w:t>Protect the rights of all others involved.</w:t>
      </w:r>
    </w:p>
    <w:p w14:paraId="6F0C0D65" w14:textId="77777777" w:rsidR="00190FCC" w:rsidRDefault="00190FCC" w:rsidP="00337ED5">
      <w:pPr>
        <w:jc w:val="both"/>
      </w:pPr>
    </w:p>
    <w:p w14:paraId="360B34BB" w14:textId="3A396CA1" w:rsidR="00A23725" w:rsidRDefault="00A23725" w:rsidP="00A23725">
      <w:pPr>
        <w:ind w:left="417"/>
        <w:jc w:val="both"/>
      </w:pPr>
    </w:p>
    <w:p w14:paraId="480932F5" w14:textId="23F4AC02" w:rsidR="00337ED5" w:rsidRDefault="00337ED5" w:rsidP="00A23725">
      <w:pPr>
        <w:ind w:left="417"/>
        <w:jc w:val="both"/>
      </w:pPr>
    </w:p>
    <w:p w14:paraId="7C779BBE" w14:textId="139ED21F" w:rsidR="00337ED5" w:rsidRDefault="00337ED5" w:rsidP="00A23725">
      <w:pPr>
        <w:ind w:left="417"/>
        <w:jc w:val="both"/>
      </w:pPr>
    </w:p>
    <w:p w14:paraId="4EEF99BF" w14:textId="77777777" w:rsidR="00337ED5" w:rsidRDefault="00337ED5" w:rsidP="00A23725">
      <w:pPr>
        <w:ind w:left="417"/>
        <w:jc w:val="both"/>
      </w:pPr>
    </w:p>
    <w:p w14:paraId="66F2C9B1" w14:textId="77777777" w:rsidR="00A23725" w:rsidRDefault="00A23725" w:rsidP="00A23725">
      <w:pPr>
        <w:ind w:left="417"/>
        <w:jc w:val="both"/>
      </w:pPr>
    </w:p>
    <w:p w14:paraId="69DE457A" w14:textId="77777777" w:rsidR="00A23725" w:rsidRDefault="00A23725" w:rsidP="00A23725">
      <w:pPr>
        <w:jc w:val="both"/>
      </w:pPr>
    </w:p>
    <w:p w14:paraId="0F1C4E70" w14:textId="77777777" w:rsidR="00A23725" w:rsidRDefault="00A23725" w:rsidP="00A23725">
      <w:pPr>
        <w:jc w:val="both"/>
      </w:pPr>
    </w:p>
    <w:p w14:paraId="4BF9CE7E" w14:textId="77777777" w:rsidR="00A23725" w:rsidRDefault="00A23725" w:rsidP="00A23725">
      <w:pPr>
        <w:jc w:val="both"/>
        <w:sectPr w:rsidR="00A23725"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1E12A754" w:rsidR="00A23725" w:rsidRPr="00515D22" w:rsidRDefault="00A23725" w:rsidP="006937E5">
      <w:pPr>
        <w:pStyle w:val="Heading10"/>
      </w:pPr>
      <w:bookmarkStart w:id="8" w:name="_Legal_framework_1"/>
      <w:bookmarkEnd w:id="8"/>
      <w:r w:rsidRPr="00515D22">
        <w:t>Legal framework</w:t>
      </w:r>
    </w:p>
    <w:p w14:paraId="630D73AE" w14:textId="77777777" w:rsidR="00337ED5" w:rsidRDefault="00337ED5" w:rsidP="006937E5">
      <w:pPr>
        <w:pStyle w:val="TSB-Level1Numbers"/>
      </w:pPr>
      <w:bookmarkStart w:id="9" w:name="_Definition"/>
      <w:bookmarkEnd w:id="9"/>
      <w:r>
        <w:t>This policy has due regard to relevant legislation and guidance, including, but not limited to, the following:</w:t>
      </w:r>
    </w:p>
    <w:p w14:paraId="4523EB5A" w14:textId="26B74F88" w:rsidR="00337ED5" w:rsidRPr="00337ED5" w:rsidRDefault="00337ED5" w:rsidP="00337ED5">
      <w:pPr>
        <w:pStyle w:val="TSB-PolicyBullets"/>
      </w:pPr>
      <w:r w:rsidRPr="00337ED5">
        <w:t>Children and Families Act 2014</w:t>
      </w:r>
    </w:p>
    <w:p w14:paraId="0E08C07A" w14:textId="6172D418" w:rsidR="00337ED5" w:rsidRPr="00337ED5" w:rsidRDefault="00337ED5" w:rsidP="00337ED5">
      <w:pPr>
        <w:pStyle w:val="TSB-PolicyBullets"/>
      </w:pPr>
      <w:r w:rsidRPr="00337ED5">
        <w:t>Education Act 2011</w:t>
      </w:r>
    </w:p>
    <w:p w14:paraId="00CCC790" w14:textId="0D3F85B2" w:rsidR="00337ED5" w:rsidRPr="00337ED5" w:rsidRDefault="00337ED5" w:rsidP="00337ED5">
      <w:pPr>
        <w:pStyle w:val="TSB-PolicyBullets"/>
      </w:pPr>
      <w:r w:rsidRPr="00337ED5">
        <w:t>Health Act 2006</w:t>
      </w:r>
    </w:p>
    <w:p w14:paraId="3AF1079F" w14:textId="58F8C37F" w:rsidR="008A218C" w:rsidRDefault="00337ED5" w:rsidP="008A218C">
      <w:pPr>
        <w:pStyle w:val="TSB-PolicyBullets"/>
      </w:pPr>
      <w:r w:rsidRPr="00337ED5">
        <w:t>Equality Act 2010</w:t>
      </w:r>
    </w:p>
    <w:p w14:paraId="3755668D" w14:textId="4E68B1AA" w:rsidR="008A218C" w:rsidRPr="00337ED5" w:rsidRDefault="006F54C7" w:rsidP="008A218C">
      <w:pPr>
        <w:pStyle w:val="TSB-PolicyBullets"/>
      </w:pPr>
      <w:proofErr w:type="spellStart"/>
      <w:r>
        <w:t>DfE</w:t>
      </w:r>
      <w:proofErr w:type="spellEnd"/>
      <w:r w:rsidR="008A218C">
        <w:t xml:space="preserve"> ‘Keeping children safe in education’ </w:t>
      </w:r>
    </w:p>
    <w:p w14:paraId="579C8CE1" w14:textId="77777777" w:rsidR="00337ED5" w:rsidRDefault="00337ED5" w:rsidP="006937E5">
      <w:pPr>
        <w:pStyle w:val="TSB-Level1Numbers"/>
      </w:pPr>
      <w:r>
        <w:t xml:space="preserve">This policy will be implemented in conjunction with the school’s: </w:t>
      </w:r>
    </w:p>
    <w:p w14:paraId="38E49564" w14:textId="77777777" w:rsidR="00337ED5" w:rsidRPr="00571CC3" w:rsidRDefault="00337ED5" w:rsidP="00337ED5">
      <w:pPr>
        <w:pStyle w:val="TSB-PolicyBullets"/>
      </w:pPr>
      <w:r w:rsidRPr="00571CC3">
        <w:t xml:space="preserve">Health and Safety Policy </w:t>
      </w:r>
    </w:p>
    <w:p w14:paraId="3443F273" w14:textId="77777777" w:rsidR="00337ED5" w:rsidRPr="00571CC3" w:rsidRDefault="00337ED5" w:rsidP="00337ED5">
      <w:pPr>
        <w:pStyle w:val="TSB-PolicyBullets"/>
      </w:pPr>
      <w:r w:rsidRPr="00571CC3">
        <w:t>Supporting Pupils with Medical Conditions Policy</w:t>
      </w:r>
    </w:p>
    <w:p w14:paraId="2DB8E671" w14:textId="77777777" w:rsidR="00337ED5" w:rsidRPr="00571CC3" w:rsidRDefault="00337ED5" w:rsidP="00337ED5">
      <w:pPr>
        <w:pStyle w:val="TSB-PolicyBullets"/>
      </w:pPr>
      <w:r w:rsidRPr="00571CC3">
        <w:t>First Aid Policy</w:t>
      </w:r>
    </w:p>
    <w:p w14:paraId="296D4D87" w14:textId="77777777" w:rsidR="00337ED5" w:rsidRPr="00571CC3" w:rsidRDefault="00337ED5" w:rsidP="00337ED5">
      <w:pPr>
        <w:pStyle w:val="TSB-PolicyBullets"/>
      </w:pPr>
      <w:r w:rsidRPr="00571CC3">
        <w:t>Child Protection and Safeguarding Policy</w:t>
      </w:r>
    </w:p>
    <w:p w14:paraId="6143EAAA" w14:textId="77777777" w:rsidR="00337ED5" w:rsidRPr="00571CC3" w:rsidRDefault="00337ED5" w:rsidP="00337ED5">
      <w:pPr>
        <w:pStyle w:val="TSB-PolicyBullets"/>
      </w:pPr>
      <w:r w:rsidRPr="00571CC3">
        <w:t>Staff Code of Conduct</w:t>
      </w:r>
    </w:p>
    <w:p w14:paraId="058E658F" w14:textId="77777777" w:rsidR="00337ED5" w:rsidRPr="00571CC3" w:rsidRDefault="00337ED5" w:rsidP="00337ED5">
      <w:pPr>
        <w:pStyle w:val="TSB-PolicyBullets"/>
      </w:pPr>
      <w:r w:rsidRPr="00571CC3">
        <w:t>Whistleblowing Policy</w:t>
      </w:r>
    </w:p>
    <w:p w14:paraId="42DAE4B5" w14:textId="331E8D5A" w:rsidR="00337ED5" w:rsidRPr="00571CC3" w:rsidRDefault="00337ED5" w:rsidP="00337ED5">
      <w:pPr>
        <w:pStyle w:val="TSB-PolicyBullets"/>
      </w:pPr>
      <w:r w:rsidRPr="00571CC3">
        <w:t>Administering Medication Policy</w:t>
      </w:r>
    </w:p>
    <w:p w14:paraId="6284D1B6" w14:textId="77777777" w:rsidR="00337ED5" w:rsidRPr="00515D22" w:rsidRDefault="00337ED5" w:rsidP="006937E5">
      <w:pPr>
        <w:pStyle w:val="Heading10"/>
      </w:pPr>
      <w:bookmarkStart w:id="10" w:name="_Noise_disturbance"/>
      <w:bookmarkStart w:id="11" w:name="_Section_2"/>
      <w:bookmarkStart w:id="12" w:name="_Definitions"/>
      <w:bookmarkEnd w:id="10"/>
      <w:bookmarkEnd w:id="11"/>
      <w:bookmarkEnd w:id="12"/>
      <w:r w:rsidRPr="00515D22">
        <w:t>Definitions</w:t>
      </w:r>
    </w:p>
    <w:p w14:paraId="3620D12B" w14:textId="3E227F59" w:rsidR="00190FCC" w:rsidRDefault="00337ED5" w:rsidP="006937E5">
      <w:pPr>
        <w:pStyle w:val="TSB-Level1Numbers"/>
      </w:pPr>
      <w:bookmarkStart w:id="13" w:name="_Damage_caused_by"/>
      <w:bookmarkStart w:id="14" w:name="_Section_3"/>
      <w:bookmarkEnd w:id="13"/>
      <w:bookmarkEnd w:id="14"/>
      <w:r>
        <w:t>For the purpose of this policy, intimate care is defined as any care which may involve the following:</w:t>
      </w:r>
      <w:r w:rsidR="00190FCC" w:rsidRPr="00190FCC">
        <w:t xml:space="preserve"> </w:t>
      </w:r>
      <w:r w:rsidR="00190FCC">
        <w:t>It is the hands-on, physical care in personal hygiene, as well as physical presence or observation during such activities.</w:t>
      </w:r>
    </w:p>
    <w:p w14:paraId="1C6E2AC8" w14:textId="7E446E72" w:rsidR="00337ED5" w:rsidRDefault="00190FCC" w:rsidP="006937E5">
      <w:pPr>
        <w:pStyle w:val="TSB-Level1Numbers"/>
      </w:pPr>
      <w:r>
        <w:t>These activities include;</w:t>
      </w:r>
    </w:p>
    <w:p w14:paraId="496BF134" w14:textId="77777777" w:rsidR="00337ED5" w:rsidRDefault="00337ED5" w:rsidP="00337ED5">
      <w:pPr>
        <w:pStyle w:val="TSB-PolicyBullets"/>
      </w:pPr>
      <w:r>
        <w:t xml:space="preserve">Washing </w:t>
      </w:r>
    </w:p>
    <w:p w14:paraId="4D113AB8" w14:textId="77777777" w:rsidR="00337ED5" w:rsidRDefault="00337ED5" w:rsidP="00337ED5">
      <w:pPr>
        <w:pStyle w:val="TSB-PolicyBullets"/>
      </w:pPr>
      <w:r>
        <w:t xml:space="preserve">Touching </w:t>
      </w:r>
    </w:p>
    <w:p w14:paraId="29069517" w14:textId="77777777" w:rsidR="00337ED5" w:rsidRDefault="00337ED5" w:rsidP="00337ED5">
      <w:pPr>
        <w:pStyle w:val="TSB-PolicyBullets"/>
      </w:pPr>
      <w:r>
        <w:t xml:space="preserve">Carrying out an invasive procedure </w:t>
      </w:r>
    </w:p>
    <w:p w14:paraId="7C924A93" w14:textId="77777777" w:rsidR="00337ED5" w:rsidRDefault="00337ED5" w:rsidP="00337ED5">
      <w:pPr>
        <w:pStyle w:val="TSB-PolicyBullets"/>
      </w:pPr>
      <w:r>
        <w:t>Changing a child who has soiled themselves</w:t>
      </w:r>
    </w:p>
    <w:p w14:paraId="1343E496" w14:textId="77777777" w:rsidR="00337ED5" w:rsidRDefault="00337ED5" w:rsidP="00337ED5">
      <w:pPr>
        <w:pStyle w:val="TSB-PolicyBullets"/>
      </w:pPr>
      <w:r>
        <w:t>Providing oral care</w:t>
      </w:r>
    </w:p>
    <w:p w14:paraId="2EA519A6" w14:textId="77777777" w:rsidR="00337ED5" w:rsidRDefault="00337ED5" w:rsidP="00337ED5">
      <w:pPr>
        <w:pStyle w:val="TSB-PolicyBullets"/>
      </w:pPr>
      <w:r>
        <w:t xml:space="preserve">Feeding </w:t>
      </w:r>
    </w:p>
    <w:p w14:paraId="0ED5AFE7" w14:textId="77777777" w:rsidR="00337ED5" w:rsidRDefault="00337ED5" w:rsidP="00337ED5">
      <w:pPr>
        <w:pStyle w:val="TSB-PolicyBullets"/>
      </w:pPr>
      <w:r>
        <w:t>Assisting in toilet issues</w:t>
      </w:r>
    </w:p>
    <w:p w14:paraId="36C9E60B" w14:textId="77777777" w:rsidR="00337ED5" w:rsidRDefault="00337ED5" w:rsidP="00337ED5">
      <w:pPr>
        <w:pStyle w:val="TSB-PolicyBullets"/>
      </w:pPr>
      <w:r>
        <w:t>Providing comfort to an upset or distressed pupil</w:t>
      </w:r>
    </w:p>
    <w:p w14:paraId="425F8AC5" w14:textId="77777777" w:rsidR="00337ED5" w:rsidRDefault="00337ED5" w:rsidP="006937E5">
      <w:pPr>
        <w:pStyle w:val="TSB-Level1Numbers"/>
      </w:pPr>
      <w:r>
        <w:t>Intimate care tasks are associated with bodily functions, body products and personal hygiene that demand direct or indirect contact with, or exposure of, the genitals.</w:t>
      </w:r>
    </w:p>
    <w:p w14:paraId="665B7E1B" w14:textId="77777777" w:rsidR="00337ED5" w:rsidRDefault="00337ED5" w:rsidP="006937E5">
      <w:pPr>
        <w:pStyle w:val="TSB-Level1Numbers"/>
      </w:pPr>
      <w:r>
        <w:t xml:space="preserve">Examples of intimate care include support with dressing and undressing (underwear), changing incontinence pads, nappies or medical bags such as colostomy bags, menstrual hygiene, helping someone use the toilet, or washing intimate parts of the body. </w:t>
      </w:r>
    </w:p>
    <w:p w14:paraId="5F01CA24" w14:textId="77777777" w:rsidR="00337ED5" w:rsidRDefault="00337ED5" w:rsidP="006937E5">
      <w:pPr>
        <w:pStyle w:val="TSB-Level1Numbers"/>
      </w:pPr>
      <w:r>
        <w:t>Pupils may be unable to meet their own care needs for a variety of reasons and will require regular support.</w:t>
      </w:r>
    </w:p>
    <w:p w14:paraId="4AAA39B6" w14:textId="77777777" w:rsidR="00337ED5" w:rsidRDefault="00337ED5" w:rsidP="006937E5">
      <w:pPr>
        <w:pStyle w:val="Heading10"/>
      </w:pPr>
      <w:bookmarkStart w:id="15" w:name="_Health_and_safety"/>
      <w:bookmarkEnd w:id="15"/>
      <w:r>
        <w:t>Health and safety</w:t>
      </w:r>
    </w:p>
    <w:p w14:paraId="7F74C85D" w14:textId="32046B69" w:rsidR="00337ED5" w:rsidRPr="00571CC3" w:rsidRDefault="008A218C" w:rsidP="006937E5">
      <w:pPr>
        <w:pStyle w:val="TSB-Level1Numbers"/>
      </w:pPr>
      <w:r>
        <w:rPr>
          <w:color w:val="000000" w:themeColor="text1"/>
        </w:rPr>
        <w:t>The</w:t>
      </w:r>
      <w:r w:rsidR="00337ED5">
        <w:t xml:space="preserve"> </w:t>
      </w:r>
      <w:r w:rsidR="00337ED5" w:rsidRPr="00571CC3">
        <w:t>Health and Safety Policy lays out specific requirements for cleaning and hygiene, including how to deal with spillages, vomit and other bodily fluids.</w:t>
      </w:r>
    </w:p>
    <w:p w14:paraId="3E37A267" w14:textId="77777777" w:rsidR="00337ED5" w:rsidRPr="00571CC3" w:rsidRDefault="00337ED5" w:rsidP="006937E5">
      <w:pPr>
        <w:pStyle w:val="TSB-Level1Numbers"/>
      </w:pPr>
      <w:r w:rsidRPr="00571CC3">
        <w:t>Any member of staff that is required to assist a pupil with changing a medical bag will be trained to do so and will carry out the procedure in accordance with the Supporting Pupils with Medical Conditions Policy.</w:t>
      </w:r>
    </w:p>
    <w:p w14:paraId="775E24C1" w14:textId="6E0B5E12" w:rsidR="00337ED5" w:rsidRDefault="00337ED5" w:rsidP="006937E5">
      <w:pPr>
        <w:pStyle w:val="TSB-Level1Numbers"/>
      </w:pPr>
      <w:r w:rsidRPr="00571CC3">
        <w:t xml:space="preserve">Staff will wear disposable gloves while assisting a pupil in the toilet or while </w:t>
      </w:r>
      <w:r>
        <w:t>changing a nappy, incontinence pad or medical bag.</w:t>
      </w:r>
    </w:p>
    <w:p w14:paraId="71B4EA0F" w14:textId="2D2975FC" w:rsidR="00337ED5" w:rsidRDefault="00337ED5" w:rsidP="006937E5">
      <w:pPr>
        <w:pStyle w:val="TSB-Level1Numbers"/>
      </w:pPr>
      <w:r>
        <w:t>Soiled nappies, incontinence pads and medical bags will be securely wrapped and disposed of appropriately</w:t>
      </w:r>
      <w:r w:rsidR="00190FCC">
        <w:t>.</w:t>
      </w:r>
    </w:p>
    <w:p w14:paraId="44843BA8" w14:textId="77777777" w:rsidR="00337ED5" w:rsidRDefault="00337ED5" w:rsidP="006937E5">
      <w:pPr>
        <w:pStyle w:val="TSB-Level1Numbers"/>
      </w:pPr>
      <w:r>
        <w:t>Where one pupil requires intimate care/toileting, nappies, incontinence pads and medical bags will be disposed of in an ordinary bin, as per health and safety guidelines.</w:t>
      </w:r>
    </w:p>
    <w:p w14:paraId="571F5588" w14:textId="5EE4DC6C" w:rsidR="00337ED5" w:rsidRDefault="00337ED5" w:rsidP="006937E5">
      <w:pPr>
        <w:pStyle w:val="TSB-Level1Numbers"/>
      </w:pPr>
      <w:r>
        <w:t>The changing area or toilet will be left clean.</w:t>
      </w:r>
    </w:p>
    <w:p w14:paraId="68211BB8" w14:textId="77777777" w:rsidR="00337ED5" w:rsidRDefault="00337ED5" w:rsidP="006937E5">
      <w:pPr>
        <w:pStyle w:val="TSB-Level1Numbers"/>
      </w:pPr>
      <w:r>
        <w:t>Hot water and soap are available to wash hands.</w:t>
      </w:r>
    </w:p>
    <w:p w14:paraId="59314F76" w14:textId="28C7C0C3" w:rsidR="00337ED5" w:rsidRDefault="00337ED5" w:rsidP="006937E5">
      <w:pPr>
        <w:pStyle w:val="TSB-Level1Numbers"/>
      </w:pPr>
      <w:r>
        <w:t>Paper towels</w:t>
      </w:r>
      <w:r w:rsidR="003C60D5">
        <w:t>/</w:t>
      </w:r>
      <w:r w:rsidR="003C60D5" w:rsidRPr="00F9652B">
        <w:t>Hand dryer</w:t>
      </w:r>
      <w:r>
        <w:t xml:space="preserve"> are available to dry hands.</w:t>
      </w:r>
    </w:p>
    <w:p w14:paraId="53C2581A" w14:textId="2D24D239" w:rsidR="00337ED5" w:rsidRDefault="00571CC3" w:rsidP="006937E5">
      <w:pPr>
        <w:pStyle w:val="Heading10"/>
      </w:pPr>
      <w:bookmarkStart w:id="16" w:name="_Section_4"/>
      <w:bookmarkStart w:id="17" w:name="_Staff_and_facilities"/>
      <w:bookmarkEnd w:id="16"/>
      <w:bookmarkEnd w:id="17"/>
      <w:r>
        <w:t>S</w:t>
      </w:r>
      <w:r w:rsidR="00337ED5">
        <w:t>taff and facilities</w:t>
      </w:r>
    </w:p>
    <w:p w14:paraId="61BACF69" w14:textId="1E2EC222" w:rsidR="00337ED5" w:rsidRDefault="00337ED5" w:rsidP="006937E5">
      <w:pPr>
        <w:pStyle w:val="TSB-Level1Numbers"/>
      </w:pPr>
      <w:r>
        <w:t xml:space="preserve">Staff members who provide intimate care are </w:t>
      </w:r>
      <w:r w:rsidR="00190FCC">
        <w:t xml:space="preserve">fully aware of best practice. If a child’s intimate care needs are related to specific medical conditions, training will be provided. </w:t>
      </w:r>
      <w:r>
        <w:t>Suitable equipment and facilities will be provided to assist pupils who need special arrangements following assessment from a physiothe</w:t>
      </w:r>
      <w:r w:rsidR="00190FCC">
        <w:t xml:space="preserve">rapist, </w:t>
      </w:r>
      <w:r>
        <w:t>occupational therapist</w:t>
      </w:r>
      <w:r w:rsidR="00190FCC">
        <w:t xml:space="preserve"> or other professional</w:t>
      </w:r>
      <w:r>
        <w:t>. This may include the following:</w:t>
      </w:r>
    </w:p>
    <w:p w14:paraId="56B3D38C" w14:textId="77777777" w:rsidR="00337ED5" w:rsidRDefault="00337ED5" w:rsidP="00337ED5">
      <w:pPr>
        <w:pStyle w:val="TSB-PolicyBullets"/>
      </w:pPr>
      <w:r>
        <w:t xml:space="preserve">Adjustable bed </w:t>
      </w:r>
    </w:p>
    <w:p w14:paraId="4BC78AFC" w14:textId="77777777" w:rsidR="00337ED5" w:rsidRDefault="00337ED5" w:rsidP="00337ED5">
      <w:pPr>
        <w:pStyle w:val="TSB-PolicyBullets"/>
      </w:pPr>
      <w:r>
        <w:t>Changing mat</w:t>
      </w:r>
    </w:p>
    <w:p w14:paraId="412BB951" w14:textId="77777777" w:rsidR="00337ED5" w:rsidRDefault="00337ED5" w:rsidP="00337ED5">
      <w:pPr>
        <w:pStyle w:val="TSB-PolicyBullets"/>
      </w:pPr>
      <w:r>
        <w:t>Non-slip step</w:t>
      </w:r>
    </w:p>
    <w:p w14:paraId="4571351D" w14:textId="77777777" w:rsidR="00337ED5" w:rsidRDefault="00337ED5" w:rsidP="00337ED5">
      <w:pPr>
        <w:pStyle w:val="TSB-PolicyBullets"/>
      </w:pPr>
      <w:r>
        <w:t>Cupboard</w:t>
      </w:r>
    </w:p>
    <w:p w14:paraId="230F6776" w14:textId="77777777" w:rsidR="00337ED5" w:rsidRDefault="00337ED5" w:rsidP="00337ED5">
      <w:pPr>
        <w:pStyle w:val="TSB-PolicyBullets"/>
      </w:pPr>
      <w:r>
        <w:t>Adapted toilet seat or commode seat</w:t>
      </w:r>
    </w:p>
    <w:p w14:paraId="3C083EA2" w14:textId="77777777" w:rsidR="00337ED5" w:rsidRDefault="00337ED5" w:rsidP="00337ED5">
      <w:pPr>
        <w:pStyle w:val="TSB-PolicyBullets"/>
      </w:pPr>
      <w:r>
        <w:t>Swivel mat</w:t>
      </w:r>
    </w:p>
    <w:p w14:paraId="2357AC3D" w14:textId="77777777" w:rsidR="00337ED5" w:rsidRDefault="00337ED5" w:rsidP="00337ED5">
      <w:pPr>
        <w:pStyle w:val="TSB-PolicyBullets"/>
      </w:pPr>
      <w:r>
        <w:t>Disposable gloves/aprons</w:t>
      </w:r>
    </w:p>
    <w:p w14:paraId="75775C66" w14:textId="77777777" w:rsidR="00337ED5" w:rsidRDefault="00337ED5" w:rsidP="00337ED5">
      <w:pPr>
        <w:pStyle w:val="TSB-PolicyBullets"/>
      </w:pPr>
      <w:r>
        <w:t>Nappies, pads and medical bags</w:t>
      </w:r>
    </w:p>
    <w:p w14:paraId="7F20B6C1" w14:textId="77777777" w:rsidR="00337ED5" w:rsidRDefault="00337ED5" w:rsidP="00337ED5">
      <w:pPr>
        <w:pStyle w:val="TSB-PolicyBullets"/>
      </w:pPr>
      <w:r>
        <w:t>Tissue rolls (for changing mat/cleansing)</w:t>
      </w:r>
    </w:p>
    <w:p w14:paraId="7015BD73" w14:textId="2415CDCC" w:rsidR="00337ED5" w:rsidRDefault="0001762F" w:rsidP="00337ED5">
      <w:pPr>
        <w:pStyle w:val="TSB-PolicyBullets"/>
      </w:pPr>
      <w:r>
        <w:t>Baby wipes (COSHH approved brands only)</w:t>
      </w:r>
    </w:p>
    <w:p w14:paraId="0D11E3B6" w14:textId="77777777" w:rsidR="00337ED5" w:rsidRDefault="00337ED5" w:rsidP="00337ED5">
      <w:pPr>
        <w:pStyle w:val="TSB-PolicyBullets"/>
      </w:pPr>
      <w:r>
        <w:t>Barrier creams</w:t>
      </w:r>
    </w:p>
    <w:p w14:paraId="02596535" w14:textId="77777777" w:rsidR="00337ED5" w:rsidRDefault="00337ED5" w:rsidP="00337ED5">
      <w:pPr>
        <w:pStyle w:val="TSB-PolicyBullets"/>
      </w:pPr>
      <w:r>
        <w:t>Antiseptic cleanser for staff</w:t>
      </w:r>
    </w:p>
    <w:p w14:paraId="3A8C5C8C" w14:textId="77777777" w:rsidR="00337ED5" w:rsidRDefault="00337ED5" w:rsidP="00337ED5">
      <w:pPr>
        <w:pStyle w:val="TSB-PolicyBullets"/>
      </w:pPr>
      <w:r>
        <w:t>Antiseptic cleanser for the changing bed/mat</w:t>
      </w:r>
    </w:p>
    <w:p w14:paraId="35C74CD7" w14:textId="77777777" w:rsidR="00337ED5" w:rsidRDefault="00337ED5" w:rsidP="00337ED5">
      <w:pPr>
        <w:pStyle w:val="TSB-PolicyBullets"/>
      </w:pPr>
      <w:r>
        <w:t xml:space="preserve">Clinical waste bag </w:t>
      </w:r>
    </w:p>
    <w:p w14:paraId="39DBA6C1" w14:textId="77777777" w:rsidR="00337ED5" w:rsidRDefault="00337ED5" w:rsidP="00337ED5">
      <w:pPr>
        <w:pStyle w:val="TSB-PolicyBullets"/>
      </w:pPr>
      <w:r>
        <w:t>Spillage kit</w:t>
      </w:r>
    </w:p>
    <w:p w14:paraId="19E21461" w14:textId="3A3B70DD" w:rsidR="00337ED5" w:rsidRDefault="00337ED5" w:rsidP="006937E5">
      <w:pPr>
        <w:pStyle w:val="TSB-Level1Numbers"/>
      </w:pPr>
      <w:r>
        <w:t>Mobile pupils will be changed while standing up</w:t>
      </w:r>
      <w:r w:rsidR="00913FA4">
        <w:t xml:space="preserve"> </w:t>
      </w:r>
      <w:r w:rsidR="00913FA4" w:rsidRPr="00F9652B">
        <w:t>and where possible will change themselves</w:t>
      </w:r>
      <w:r w:rsidRPr="00F9652B">
        <w:t>.</w:t>
      </w:r>
    </w:p>
    <w:p w14:paraId="11349DDD" w14:textId="77777777" w:rsidR="00337ED5" w:rsidRDefault="00337ED5" w:rsidP="006937E5">
      <w:pPr>
        <w:pStyle w:val="TSB-Level1Numbers"/>
      </w:pPr>
      <w:r>
        <w:t>Pupils who are not mobile will be changed on a purpose-built changing bed or changing mat on the floor.</w:t>
      </w:r>
    </w:p>
    <w:p w14:paraId="2A98EBD9" w14:textId="77777777" w:rsidR="00337ED5" w:rsidRDefault="00337ED5" w:rsidP="006937E5">
      <w:pPr>
        <w:pStyle w:val="TSB-Level1Numbers"/>
      </w:pPr>
      <w:r>
        <w:t xml:space="preserve">Staff will be supported to adapt their practice in relation to the needs of individual pupils, taking into account developmental changes such as the onset of puberty or menstruation. </w:t>
      </w:r>
    </w:p>
    <w:p w14:paraId="5EA0A647" w14:textId="3A9B55F2" w:rsidR="00190FCC" w:rsidRDefault="00190FCC" w:rsidP="006937E5">
      <w:pPr>
        <w:pStyle w:val="Heading10"/>
      </w:pPr>
      <w:bookmarkStart w:id="18" w:name="_School_responsibilities"/>
      <w:bookmarkEnd w:id="18"/>
      <w:r>
        <w:t>Procedures for intimate care in EYFS</w:t>
      </w:r>
    </w:p>
    <w:p w14:paraId="314D679E" w14:textId="3D2E4BDD" w:rsidR="00190FCC" w:rsidRDefault="0001762F" w:rsidP="006937E5">
      <w:pPr>
        <w:pStyle w:val="TSB-Level1Numbers"/>
      </w:pPr>
      <w:r>
        <w:t>N</w:t>
      </w:r>
      <w:r w:rsidR="00190FCC">
        <w:t>o child will be left in wet/soiled clothing or nappies.</w:t>
      </w:r>
    </w:p>
    <w:p w14:paraId="15EB4EB5" w14:textId="1817B03A" w:rsidR="00190FCC" w:rsidRDefault="00190FCC" w:rsidP="006937E5">
      <w:pPr>
        <w:pStyle w:val="TSB-Level1Numbers"/>
      </w:pPr>
      <w:r>
        <w:t>Each child using nappies will have a clearly labelled box</w:t>
      </w:r>
      <w:r w:rsidR="00954BBA">
        <w:t>/bag</w:t>
      </w:r>
      <w:r>
        <w:t xml:space="preserve"> allocated to them in which there will be clean nappies, wipes and any other individual changing equipment necessary.</w:t>
      </w:r>
    </w:p>
    <w:p w14:paraId="7F373657" w14:textId="77777777" w:rsidR="00190FCC" w:rsidRPr="00571CC3" w:rsidRDefault="00190FCC" w:rsidP="006937E5">
      <w:pPr>
        <w:pStyle w:val="TSB-Level1Numbers"/>
      </w:pPr>
      <w:r w:rsidRPr="00571CC3">
        <w:t xml:space="preserve">Before changing a child’s nappy, members of staff will put on disposable gloves and aprons, and the changing area will be cleaned appropriately using disposable blue roll paper and soap and hot water. </w:t>
      </w:r>
    </w:p>
    <w:p w14:paraId="3F751A53" w14:textId="4E589EFA" w:rsidR="00190FCC" w:rsidRPr="00571CC3" w:rsidRDefault="00571CC3" w:rsidP="006937E5">
      <w:pPr>
        <w:pStyle w:val="TSB-Level1Numbers"/>
      </w:pPr>
      <w:r w:rsidRPr="00571CC3">
        <w:t>Hand sanitiser /</w:t>
      </w:r>
      <w:r w:rsidR="00190FCC" w:rsidRPr="00571CC3">
        <w:t>Hot water and liquid soap are available for staff to wash their hands before and after changing a nappy</w:t>
      </w:r>
      <w:r w:rsidR="0001762F">
        <w:t xml:space="preserve">. </w:t>
      </w:r>
    </w:p>
    <w:p w14:paraId="0A7FC343" w14:textId="08E0134B" w:rsidR="00190FCC" w:rsidRPr="00571CC3" w:rsidRDefault="00190FCC" w:rsidP="006937E5">
      <w:pPr>
        <w:pStyle w:val="TSB-Level1Numbers"/>
      </w:pPr>
      <w:r w:rsidRPr="00571CC3">
        <w:t>The changi</w:t>
      </w:r>
      <w:r w:rsidR="00954BBA">
        <w:t>ng area has a hot air dryer/</w:t>
      </w:r>
      <w:r w:rsidRPr="00571CC3">
        <w:t>paper towels available for members of staff to dry their hands.</w:t>
      </w:r>
    </w:p>
    <w:p w14:paraId="6272A466" w14:textId="1483F550" w:rsidR="00190FCC" w:rsidRPr="00571CC3" w:rsidRDefault="00190FCC" w:rsidP="006937E5">
      <w:pPr>
        <w:pStyle w:val="TSB-Level1Numbers"/>
      </w:pPr>
      <w:r w:rsidRPr="00571CC3">
        <w:t>Any soiled clothing will be placed in a tied plastic bag in the child’s personal box</w:t>
      </w:r>
      <w:r w:rsidR="00954BBA">
        <w:t>/bag</w:t>
      </w:r>
      <w:r w:rsidRPr="00571CC3">
        <w:t xml:space="preserve"> and will be returned to parents at the end of the school day.</w:t>
      </w:r>
    </w:p>
    <w:p w14:paraId="6319CCB2" w14:textId="746F899B" w:rsidR="00190FCC" w:rsidRPr="00571CC3" w:rsidRDefault="00190FCC" w:rsidP="006937E5">
      <w:pPr>
        <w:pStyle w:val="TSB-Level1Numbers"/>
      </w:pPr>
      <w:r w:rsidRPr="00571CC3">
        <w:t>Any used nappies will be placed in a tied plastic bag and disposed</w:t>
      </w:r>
      <w:r w:rsidR="00571CC3" w:rsidRPr="00571CC3">
        <w:t xml:space="preserve">. </w:t>
      </w:r>
    </w:p>
    <w:p w14:paraId="6FCEBB3A" w14:textId="1F549DCF" w:rsidR="00190FCC" w:rsidRPr="00571CC3" w:rsidRDefault="00190FCC" w:rsidP="006937E5">
      <w:pPr>
        <w:pStyle w:val="TSB-Level1Numbers"/>
      </w:pPr>
      <w:r w:rsidRPr="00571CC3">
        <w:t>Any bodily fluids that transfer onto the changing area will be cleaned appropriately</w:t>
      </w:r>
      <w:r w:rsidR="00571CC3" w:rsidRPr="00571CC3">
        <w:t xml:space="preserve">. </w:t>
      </w:r>
    </w:p>
    <w:p w14:paraId="68F195DB" w14:textId="77777777" w:rsidR="00190FCC" w:rsidRDefault="00190FCC" w:rsidP="006937E5">
      <w:pPr>
        <w:pStyle w:val="TSB-Level1Numbers"/>
      </w:pPr>
      <w:r w:rsidRPr="00571CC3">
        <w:t xml:space="preserve">If a pupil requires cream or other medicine, such as for a nappy rash, this will be provided in accordance with the Administering Medication Policy, </w:t>
      </w:r>
      <w:r>
        <w:t>and full parental consent will be gained prior to this.</w:t>
      </w:r>
    </w:p>
    <w:p w14:paraId="170EE115" w14:textId="77777777" w:rsidR="00190FCC" w:rsidRDefault="00190FCC" w:rsidP="006937E5">
      <w:pPr>
        <w:pStyle w:val="TSB-Level1Numbers"/>
      </w:pPr>
      <w:r>
        <w:t>Older children and those who are more able will be encouraged to use the toilet facilities and will be reminded at regular intervals to go to the toilet.</w:t>
      </w:r>
    </w:p>
    <w:p w14:paraId="3F5E80C8" w14:textId="77777777" w:rsidR="00190FCC" w:rsidRDefault="00190FCC" w:rsidP="006937E5">
      <w:pPr>
        <w:pStyle w:val="TSB-Level1Numbers"/>
      </w:pPr>
      <w:r>
        <w:t>Children will be reminded and encouraged to wash their hands after using the toilet, following the correct procedures for using soap and drying their hands.</w:t>
      </w:r>
    </w:p>
    <w:p w14:paraId="479C9F06" w14:textId="2C38CF00" w:rsidR="00337ED5" w:rsidRDefault="00FF37DA" w:rsidP="006937E5">
      <w:pPr>
        <w:pStyle w:val="Heading10"/>
      </w:pPr>
      <w:r>
        <w:t>S</w:t>
      </w:r>
      <w:r w:rsidR="00337ED5">
        <w:t xml:space="preserve">chool </w:t>
      </w:r>
      <w:r w:rsidR="00515D22">
        <w:t>R</w:t>
      </w:r>
      <w:r w:rsidR="00337ED5">
        <w:t>esponsibilities</w:t>
      </w:r>
    </w:p>
    <w:p w14:paraId="5E8D960D" w14:textId="674EA741" w:rsidR="00337ED5" w:rsidRDefault="00337ED5" w:rsidP="006937E5">
      <w:pPr>
        <w:pStyle w:val="TSB-Level1Numbers"/>
      </w:pPr>
      <w:r>
        <w:t>Arrangements will be made</w:t>
      </w:r>
      <w:r w:rsidR="00190FCC">
        <w:t xml:space="preserve"> where necessary</w:t>
      </w:r>
      <w:r>
        <w:t xml:space="preserve"> with a multi-agency to discuss the personal care needs of any pupil prior to them attending the school.</w:t>
      </w:r>
    </w:p>
    <w:p w14:paraId="78C247A3" w14:textId="77777777" w:rsidR="00337ED5" w:rsidRDefault="00337ED5" w:rsidP="006937E5">
      <w:pPr>
        <w:pStyle w:val="TSB-Level1Numbers"/>
      </w:pPr>
      <w:r>
        <w:t>Pupils who require intimate care will be involved in planning for their own healthcare needs wherever possible.</w:t>
      </w:r>
    </w:p>
    <w:p w14:paraId="50432D07" w14:textId="2BE03C7D" w:rsidR="00337ED5" w:rsidRDefault="00337ED5" w:rsidP="006937E5">
      <w:pPr>
        <w:pStyle w:val="TSB-Level1Numbers"/>
      </w:pPr>
      <w:r>
        <w:t xml:space="preserve">In liaison with the pupil and </w:t>
      </w:r>
      <w:r w:rsidR="008A218C">
        <w:t>parents</w:t>
      </w:r>
      <w:r>
        <w:t>, an individual intimate care plan will be created to ensure that reasonable adjustments are made for any pupil with a health condition or disability.</w:t>
      </w:r>
    </w:p>
    <w:p w14:paraId="3C234647" w14:textId="547D57CF" w:rsidR="00337ED5" w:rsidRDefault="00337ED5" w:rsidP="006937E5">
      <w:pPr>
        <w:pStyle w:val="TSB-Level1Numbers"/>
      </w:pPr>
      <w:r>
        <w:t xml:space="preserve">Regular consultations will be arranged with all </w:t>
      </w:r>
      <w:r w:rsidR="008A218C">
        <w:t>parents</w:t>
      </w:r>
      <w:r>
        <w:t xml:space="preserve"> and pupils regarding toilet facilities.</w:t>
      </w:r>
    </w:p>
    <w:p w14:paraId="304BD860" w14:textId="6491B69F" w:rsidR="00337ED5" w:rsidRDefault="00337ED5" w:rsidP="006937E5">
      <w:pPr>
        <w:pStyle w:val="TSB-Level1Numbers"/>
      </w:pPr>
      <w:r>
        <w:t xml:space="preserve">The privacy and dignity of any pupil who requires intimate care will be respected at all times. </w:t>
      </w:r>
    </w:p>
    <w:p w14:paraId="4517E3A8" w14:textId="3DA974FC" w:rsidR="00190FCC" w:rsidRDefault="00954BBA" w:rsidP="006937E5">
      <w:pPr>
        <w:pStyle w:val="TSB-Level1Numbers"/>
      </w:pPr>
      <w:r>
        <w:t xml:space="preserve">Where possible, </w:t>
      </w:r>
      <w:r w:rsidR="00190FCC">
        <w:t xml:space="preserve">intimate care will be carried out by </w:t>
      </w:r>
      <w:r>
        <w:t>two</w:t>
      </w:r>
      <w:r w:rsidR="00190FCC">
        <w:t xml:space="preserve"> member</w:t>
      </w:r>
      <w:r>
        <w:t>s</w:t>
      </w:r>
      <w:r w:rsidR="00190FCC">
        <w:t xml:space="preserve"> of staff. </w:t>
      </w:r>
      <w:r>
        <w:t>Where this is not possible, other staff will be informed that intimate care is taking place and this will not take place behind a closed door.</w:t>
      </w:r>
    </w:p>
    <w:p w14:paraId="68B8B8C2" w14:textId="3055C2CC" w:rsidR="00337ED5" w:rsidRDefault="00337ED5" w:rsidP="006937E5">
      <w:pPr>
        <w:pStyle w:val="TSB-Level1Numbers"/>
      </w:pPr>
      <w:r>
        <w:t>A member of staff will change the pupil, or assist them in changing themselves if they become wet, or soil themselves.</w:t>
      </w:r>
    </w:p>
    <w:p w14:paraId="1194DB2C" w14:textId="679E7637" w:rsidR="00337ED5" w:rsidRDefault="00337ED5" w:rsidP="006937E5">
      <w:pPr>
        <w:pStyle w:val="TSB-Level1Numbers"/>
      </w:pPr>
      <w:r>
        <w:t xml:space="preserve">Any pupil with wet or soiled clothing will be assisted in cleaning themselves and will be given spare clothing, nappies, pads, etc., as provided by the </w:t>
      </w:r>
      <w:r w:rsidR="008A218C">
        <w:t>parents</w:t>
      </w:r>
      <w:r>
        <w:t>.</w:t>
      </w:r>
    </w:p>
    <w:p w14:paraId="16A8E1A8" w14:textId="77777777" w:rsidR="00337ED5" w:rsidRDefault="00337ED5" w:rsidP="006937E5">
      <w:pPr>
        <w:pStyle w:val="TSB-Level1Numbers"/>
      </w:pPr>
      <w:r>
        <w:t>Members of staff will react to accidents in a calm and sympathetic manner.</w:t>
      </w:r>
    </w:p>
    <w:p w14:paraId="67E5A61F" w14:textId="3C4018EA" w:rsidR="00337ED5" w:rsidRDefault="00337ED5" w:rsidP="006937E5">
      <w:pPr>
        <w:pStyle w:val="TSB-Level1Numbers"/>
      </w:pPr>
      <w:r>
        <w:t>Accurate records of times, staff, and any other details of incidents of intimate care will be kept</w:t>
      </w:r>
      <w:r w:rsidR="00190FCC">
        <w:t xml:space="preserve">. </w:t>
      </w:r>
      <w:r w:rsidR="00BA2255">
        <w:t>Planned i</w:t>
      </w:r>
      <w:r w:rsidR="00190FCC">
        <w:t xml:space="preserve">ncidents of intimate care will be recorded </w:t>
      </w:r>
      <w:r>
        <w:t>and</w:t>
      </w:r>
      <w:r w:rsidR="00190FCC">
        <w:t xml:space="preserve"> logged on </w:t>
      </w:r>
      <w:r w:rsidR="00BA2255">
        <w:t xml:space="preserve">a daily basis.  Unplanned incidents will be recorded on Medical Tracker and parents will be informed. </w:t>
      </w:r>
    </w:p>
    <w:p w14:paraId="7022E706" w14:textId="61F2D069" w:rsidR="00337ED5" w:rsidRDefault="00337ED5" w:rsidP="006937E5">
      <w:pPr>
        <w:pStyle w:val="TSB-Level1Numbers"/>
      </w:pPr>
      <w:r>
        <w:t xml:space="preserve">Arrangements will be made for how often the pupil should be routinely changed if the pupil is in school for a full day, and </w:t>
      </w:r>
      <w:r w:rsidR="006E75AF">
        <w:t xml:space="preserve">the pupil </w:t>
      </w:r>
      <w:r>
        <w:t>will be changed by a designated member of staff.</w:t>
      </w:r>
    </w:p>
    <w:p w14:paraId="3B322635" w14:textId="3641919C" w:rsidR="00EB4E9B" w:rsidRDefault="00EB4E9B" w:rsidP="006937E5">
      <w:pPr>
        <w:pStyle w:val="TSB-Level1Numbers"/>
      </w:pPr>
      <w:r>
        <w:t>EYFS parents should provide general consent for school staff to provide intimate care at any time for their child.  This mitigates the need to contact for consent each time intimate care is</w:t>
      </w:r>
      <w:r w:rsidR="00FF6E1A">
        <w:t xml:space="preserve"> provided.  Parents will be informed and incidents will be recorded on medical tracker.</w:t>
      </w:r>
      <w:bookmarkStart w:id="19" w:name="_GoBack"/>
      <w:bookmarkEnd w:id="19"/>
      <w:r>
        <w:t xml:space="preserve"> </w:t>
      </w:r>
    </w:p>
    <w:p w14:paraId="2624E676" w14:textId="77777777" w:rsidR="00337ED5" w:rsidRDefault="00337ED5" w:rsidP="006937E5">
      <w:pPr>
        <w:pStyle w:val="TSB-Level1Numbers"/>
      </w:pPr>
      <w:r>
        <w:t>The family’s cultural practices will always be taken into account for cases of intimate care.</w:t>
      </w:r>
    </w:p>
    <w:p w14:paraId="42E64C99" w14:textId="452A09E6" w:rsidR="00337ED5" w:rsidRDefault="008A218C" w:rsidP="006937E5">
      <w:pPr>
        <w:pStyle w:val="TSB-Level1Numbers"/>
      </w:pPr>
      <w:r>
        <w:t>Parents</w:t>
      </w:r>
      <w:r w:rsidR="00337ED5">
        <w:t xml:space="preserve"> will be contacted if the pupil refuses to be changed, or becomes distressed during the process.</w:t>
      </w:r>
    </w:p>
    <w:p w14:paraId="18155BC8" w14:textId="77777777" w:rsidR="00337ED5" w:rsidRDefault="00337ED5" w:rsidP="006937E5">
      <w:pPr>
        <w:pStyle w:val="TSB-Level1Numbers"/>
      </w:pPr>
      <w:r>
        <w:t>Excellent standards of hygiene will be maintained at all times when carrying out intimate care.</w:t>
      </w:r>
    </w:p>
    <w:p w14:paraId="066EC51A" w14:textId="711C8A0B" w:rsidR="00337ED5" w:rsidRDefault="00337ED5" w:rsidP="006937E5">
      <w:pPr>
        <w:pStyle w:val="Heading10"/>
      </w:pPr>
      <w:bookmarkStart w:id="20" w:name="_Parental_responsibilities"/>
      <w:bookmarkEnd w:id="20"/>
      <w:r>
        <w:t xml:space="preserve">Parental </w:t>
      </w:r>
      <w:r w:rsidR="00515D22">
        <w:t>R</w:t>
      </w:r>
      <w:r>
        <w:t>esponsibilities</w:t>
      </w:r>
    </w:p>
    <w:p w14:paraId="628C27D2" w14:textId="40A6F55F" w:rsidR="00337ED5" w:rsidRDefault="008A218C" w:rsidP="006937E5">
      <w:pPr>
        <w:pStyle w:val="TSB-Level1Numbers"/>
      </w:pPr>
      <w:r>
        <w:t>Parents</w:t>
      </w:r>
      <w:r w:rsidR="00337ED5">
        <w:t xml:space="preserve"> will change their child, or assist them in going to the toilet, at the latest possible time before coming to school.</w:t>
      </w:r>
    </w:p>
    <w:p w14:paraId="59B5E921" w14:textId="519E78DF" w:rsidR="00190FCC" w:rsidRDefault="00190FCC" w:rsidP="006937E5">
      <w:pPr>
        <w:pStyle w:val="TSB-Level1Numbers"/>
      </w:pPr>
      <w:r>
        <w:t xml:space="preserve">The parents of EYFS or SEND children are required to sign the </w:t>
      </w:r>
      <w:hyperlink w:anchor="A" w:history="1">
        <w:r>
          <w:rPr>
            <w:rStyle w:val="Hyperlink"/>
          </w:rPr>
          <w:t>Intimate Care Parental Consent Form</w:t>
        </w:r>
      </w:hyperlink>
      <w:r>
        <w:t xml:space="preserve"> to provide their agreement to the plan; no intimate care will be carried out without prior parental consent.</w:t>
      </w:r>
    </w:p>
    <w:p w14:paraId="32BD8881" w14:textId="478FF248" w:rsidR="00190FCC" w:rsidRDefault="00190FCC" w:rsidP="006937E5">
      <w:pPr>
        <w:pStyle w:val="TSB-Level1Numbers"/>
      </w:pPr>
      <w:r>
        <w:t>In respect of the above, if no parental consent has been given and the child does not have an intimate care plan, but the child requires intimate care, parents will be contacted by phone in order to gain consent.</w:t>
      </w:r>
    </w:p>
    <w:p w14:paraId="784E83E0" w14:textId="28E21592" w:rsidR="00190FCC" w:rsidRDefault="00190FCC" w:rsidP="006937E5">
      <w:pPr>
        <w:pStyle w:val="TSB-Level1Numbers"/>
      </w:pPr>
      <w:r>
        <w:t xml:space="preserve">If parents can’t be contacted to gain consent, then express consent will be given by a member of the school’s SMT so that pupil welfare is maintained. </w:t>
      </w:r>
    </w:p>
    <w:p w14:paraId="35E09807" w14:textId="11A77375" w:rsidR="00337ED5" w:rsidRDefault="008A218C" w:rsidP="006937E5">
      <w:pPr>
        <w:pStyle w:val="TSB-Level1Numbers"/>
      </w:pPr>
      <w:r>
        <w:t>Parents</w:t>
      </w:r>
      <w:r w:rsidR="00337ED5">
        <w:t xml:space="preserve"> will provide spare nappies, incontinence pads, medical bags, wet wipes and a change of clothing in case of accidents.</w:t>
      </w:r>
    </w:p>
    <w:p w14:paraId="04D5A789" w14:textId="3D21D3E8" w:rsidR="00337ED5" w:rsidRDefault="008A218C" w:rsidP="006937E5">
      <w:pPr>
        <w:pStyle w:val="TSB-Level1Numbers"/>
      </w:pPr>
      <w:r>
        <w:t>Parents</w:t>
      </w:r>
      <w:r w:rsidR="00337ED5">
        <w:t xml:space="preserve"> will inform the school should their child have any marks/rashes.</w:t>
      </w:r>
    </w:p>
    <w:p w14:paraId="1388EE0A" w14:textId="55CB353C" w:rsidR="00337ED5" w:rsidRDefault="008A218C" w:rsidP="006937E5">
      <w:pPr>
        <w:pStyle w:val="TSB-Level1Numbers"/>
      </w:pPr>
      <w:r>
        <w:t>Parents</w:t>
      </w:r>
      <w:r w:rsidR="00337ED5">
        <w:t xml:space="preserve"> will come to an agreement with staff in determining how often their child will need to be changed, and who will do the changing.</w:t>
      </w:r>
    </w:p>
    <w:p w14:paraId="0720C31D" w14:textId="5F8ED45E" w:rsidR="00337ED5" w:rsidRDefault="00C919A4" w:rsidP="006937E5">
      <w:pPr>
        <w:pStyle w:val="Heading10"/>
      </w:pPr>
      <w:bookmarkStart w:id="21" w:name="_Safeguarding"/>
      <w:bookmarkEnd w:id="21"/>
      <w:r w:rsidRPr="00BB7A6E">
        <w:rPr>
          <w:color w:val="347186"/>
        </w:rPr>
        <w:t xml:space="preserve"> </w:t>
      </w:r>
      <w:r w:rsidR="00337ED5">
        <w:t>Safeguarding</w:t>
      </w:r>
    </w:p>
    <w:p w14:paraId="6446BC09" w14:textId="77777777" w:rsidR="00190FCC" w:rsidRPr="00190FCC" w:rsidRDefault="00190FCC" w:rsidP="006937E5">
      <w:pPr>
        <w:pStyle w:val="TSB-Level1Numbers"/>
      </w:pPr>
      <w:r w:rsidRPr="00190FCC">
        <w:t>The school adopts rigorous safeguarding procedures in accordance with the Child Protection and Safeguarding Policy and will apply these requirements to the intimate care procedures.</w:t>
      </w:r>
    </w:p>
    <w:p w14:paraId="0EE9DBF9" w14:textId="49603608" w:rsidR="00337ED5" w:rsidRDefault="00C919A4" w:rsidP="006937E5">
      <w:pPr>
        <w:pStyle w:val="TSB-Level1Numbers"/>
      </w:pPr>
      <w:r>
        <w:t>Intimate care is a regulated activity; therefore, o</w:t>
      </w:r>
      <w:r w:rsidR="00337ED5">
        <w:t xml:space="preserve">nly members of staff who have an enhanced DBS certificate with a barred list check are permitted to undertake intimate care duties. </w:t>
      </w:r>
    </w:p>
    <w:p w14:paraId="73321608" w14:textId="77777777" w:rsidR="00190FCC" w:rsidRPr="00571CC3" w:rsidRDefault="00190FCC" w:rsidP="006937E5">
      <w:pPr>
        <w:pStyle w:val="TSB-Level1Numbers"/>
      </w:pPr>
      <w:r>
        <w:t xml:space="preserve">All members of staff are instructed to report any concerns about the safety and welfare of children with regards to intimate care, including any unusual marks, bruises or injuries, </w:t>
      </w:r>
      <w:r w:rsidRPr="00571CC3">
        <w:t xml:space="preserve">to the DSL in accordance with the school’s Whistleblowing Policy. </w:t>
      </w:r>
    </w:p>
    <w:p w14:paraId="3CA887EB" w14:textId="77777777" w:rsidR="00337ED5" w:rsidRDefault="00337ED5" w:rsidP="006937E5">
      <w:pPr>
        <w:pStyle w:val="TSB-Level1Numbers"/>
      </w:pPr>
      <w:r>
        <w:t>Wherever possible, staff involved in intimate care will not be involved in the delivery of sex education to the pupils in their care as an extra safeguard to both staff and pupils involved.</w:t>
      </w:r>
    </w:p>
    <w:p w14:paraId="28731F82" w14:textId="5CC7CD55" w:rsidR="00337ED5" w:rsidRDefault="00337ED5" w:rsidP="006937E5">
      <w:pPr>
        <w:pStyle w:val="TSB-Level1Numbers"/>
      </w:pPr>
      <w:r>
        <w:t>Individual intimate care plans will be drawn up for pupils as appropriate to suit the circumstances of the pupil.</w:t>
      </w:r>
      <w:r w:rsidR="00190FCC">
        <w:t xml:space="preserve"> These will be stored on the medical tracker system. </w:t>
      </w:r>
    </w:p>
    <w:p w14:paraId="638C8F99" w14:textId="25321CBD" w:rsidR="00337ED5" w:rsidRDefault="00337ED5" w:rsidP="006937E5">
      <w:pPr>
        <w:pStyle w:val="TSB-Level1Numbers"/>
      </w:pPr>
      <w:r>
        <w:t xml:space="preserve">Each pupil’s right to privacy will be respected. Careful consideration will be given to each pupil’s situation to determine how many carers </w:t>
      </w:r>
      <w:r w:rsidR="00190FCC">
        <w:t>are</w:t>
      </w:r>
      <w:r>
        <w:t xml:space="preserve"> to be present when the pupil requires intimate care.</w:t>
      </w:r>
    </w:p>
    <w:p w14:paraId="4C0D1505" w14:textId="77777777" w:rsidR="00337ED5" w:rsidRDefault="00337ED5" w:rsidP="006937E5">
      <w:pPr>
        <w:pStyle w:val="Heading10"/>
      </w:pPr>
      <w:bookmarkStart w:id="22" w:name="_Swimming"/>
      <w:bookmarkEnd w:id="22"/>
      <w:r>
        <w:t>Swimming</w:t>
      </w:r>
    </w:p>
    <w:p w14:paraId="2CEC3AE2" w14:textId="5A8575BD" w:rsidR="00337ED5" w:rsidRDefault="00337ED5" w:rsidP="006937E5">
      <w:pPr>
        <w:pStyle w:val="TSB-Level1Numbers"/>
      </w:pPr>
      <w:r>
        <w:t xml:space="preserve">Pupils in </w:t>
      </w:r>
      <w:r w:rsidRPr="00F9652B">
        <w:t xml:space="preserve">Year </w:t>
      </w:r>
      <w:r w:rsidR="00913FA4" w:rsidRPr="00F9652B">
        <w:t>4</w:t>
      </w:r>
      <w:r w:rsidR="00913FA4">
        <w:t xml:space="preserve"> </w:t>
      </w:r>
      <w:r>
        <w:t>regularly participate in swimming lessons</w:t>
      </w:r>
      <w:r w:rsidR="00190FCC">
        <w:t>. D</w:t>
      </w:r>
      <w:r>
        <w:t>uring these lessons, pupils are entitled to privacy when changing; however, some pupils will need to be supervised during changing.</w:t>
      </w:r>
    </w:p>
    <w:p w14:paraId="7D9BB050" w14:textId="77777777" w:rsidR="00337ED5" w:rsidRDefault="00337ED5" w:rsidP="006937E5">
      <w:pPr>
        <w:pStyle w:val="TSB-Level1Numbers"/>
      </w:pPr>
      <w:r>
        <w:t>Parental consent will be obtained before assisting any pupils in changing clothing before and after swimming lessons.</w:t>
      </w:r>
    </w:p>
    <w:p w14:paraId="58C7E073" w14:textId="57FA3E4E" w:rsidR="00337ED5" w:rsidRDefault="00337ED5" w:rsidP="006937E5">
      <w:pPr>
        <w:pStyle w:val="TSB-Level1Numbers"/>
      </w:pPr>
      <w:r>
        <w:t xml:space="preserve">Special consideration will be taken to ensure that bullying </w:t>
      </w:r>
      <w:r w:rsidR="006E75AF">
        <w:t xml:space="preserve">and </w:t>
      </w:r>
      <w:r>
        <w:t>teasing do</w:t>
      </w:r>
      <w:r w:rsidR="006E75AF">
        <w:t>es</w:t>
      </w:r>
      <w:r>
        <w:t xml:space="preserve"> not occur.</w:t>
      </w:r>
    </w:p>
    <w:p w14:paraId="06FA917E" w14:textId="77777777" w:rsidR="00337ED5" w:rsidRDefault="00337ED5" w:rsidP="006937E5">
      <w:pPr>
        <w:pStyle w:val="TSB-Level1Numbers"/>
      </w:pPr>
      <w:r>
        <w:t>Details of any additional arrangements will be recorded in the pupil’s individual intimate care plan.</w:t>
      </w:r>
    </w:p>
    <w:p w14:paraId="55AC4FF6" w14:textId="716E3D76" w:rsidR="00337ED5" w:rsidRDefault="00337ED5" w:rsidP="006937E5">
      <w:pPr>
        <w:pStyle w:val="Heading10"/>
      </w:pPr>
      <w:bookmarkStart w:id="23" w:name="_Offsite_visits"/>
      <w:bookmarkEnd w:id="23"/>
      <w:r>
        <w:t xml:space="preserve">Offsite </w:t>
      </w:r>
      <w:r w:rsidR="00571CC3">
        <w:t>V</w:t>
      </w:r>
      <w:r>
        <w:t>isits</w:t>
      </w:r>
    </w:p>
    <w:p w14:paraId="4E846B41" w14:textId="77777777" w:rsidR="00337ED5" w:rsidRDefault="00337ED5" w:rsidP="006937E5">
      <w:pPr>
        <w:pStyle w:val="TSB-Level1Numbers"/>
      </w:pPr>
      <w:r>
        <w:t>Before offsite visits, including residential trips, the pupil’s individual intimate plan will be amended to include procedures for intimate care whilst off the school premises.</w:t>
      </w:r>
    </w:p>
    <w:p w14:paraId="4913831D" w14:textId="77777777" w:rsidR="00337ED5" w:rsidRDefault="00337ED5" w:rsidP="006937E5">
      <w:pPr>
        <w:pStyle w:val="TSB-Level1Numbers"/>
      </w:pPr>
      <w:r>
        <w:t>Staff will apply all the procedures described in this policy during residential and off-site visits.</w:t>
      </w:r>
    </w:p>
    <w:p w14:paraId="0C99DBF6" w14:textId="77777777" w:rsidR="00337ED5" w:rsidRPr="00571CC3" w:rsidRDefault="00337ED5" w:rsidP="006937E5">
      <w:pPr>
        <w:pStyle w:val="TSB-Level1Numbers"/>
      </w:pPr>
      <w:r>
        <w:t xml:space="preserve">Meetings with pupils away from the school premises, where a chaperone is not present, will not be permitted, unless approval has been obtained by </w:t>
      </w:r>
      <w:r w:rsidRPr="00571CC3">
        <w:t>the headteacher.</w:t>
      </w:r>
    </w:p>
    <w:p w14:paraId="0598197A" w14:textId="77777777" w:rsidR="00337ED5" w:rsidRPr="00571CC3" w:rsidRDefault="00337ED5" w:rsidP="006937E5">
      <w:pPr>
        <w:pStyle w:val="TSB-Level1Numbers"/>
      </w:pPr>
      <w:r w:rsidRPr="00571CC3">
        <w:t xml:space="preserve">Consent from a </w:t>
      </w:r>
      <w:r w:rsidR="008A218C" w:rsidRPr="00571CC3">
        <w:t>parent</w:t>
      </w:r>
      <w:r w:rsidRPr="00571CC3">
        <w:t xml:space="preserve"> will be obtained and recorded prior to any offsite visit.</w:t>
      </w:r>
      <w:bookmarkStart w:id="24" w:name="_Medical_procedures"/>
      <w:bookmarkEnd w:id="24"/>
    </w:p>
    <w:p w14:paraId="37161E22" w14:textId="608C9D3C" w:rsidR="00337ED5" w:rsidRPr="00571CC3" w:rsidRDefault="00337ED5" w:rsidP="006937E5">
      <w:pPr>
        <w:pStyle w:val="Heading10"/>
      </w:pPr>
      <w:bookmarkStart w:id="25" w:name="_Encountering_peafowl"/>
      <w:bookmarkStart w:id="26" w:name="_Resolving_disputes"/>
      <w:bookmarkStart w:id="27" w:name="_Inclusion"/>
      <w:bookmarkStart w:id="28" w:name="_Policy_review"/>
      <w:bookmarkEnd w:id="25"/>
      <w:bookmarkEnd w:id="26"/>
      <w:bookmarkEnd w:id="27"/>
      <w:bookmarkEnd w:id="28"/>
      <w:r w:rsidRPr="00571CC3">
        <w:t xml:space="preserve">Policy </w:t>
      </w:r>
      <w:r w:rsidR="00571CC3">
        <w:t>R</w:t>
      </w:r>
      <w:r w:rsidRPr="00571CC3">
        <w:t>eview</w:t>
      </w:r>
    </w:p>
    <w:p w14:paraId="668EDCC2" w14:textId="07FCE8A2" w:rsidR="00337ED5" w:rsidRPr="00571CC3" w:rsidRDefault="00337ED5" w:rsidP="006937E5">
      <w:pPr>
        <w:pStyle w:val="TSB-Level1Numbers"/>
      </w:pPr>
      <w:r w:rsidRPr="00571CC3">
        <w:t>This policy is reviewed every two years by the</w:t>
      </w:r>
      <w:r w:rsidR="00A85049" w:rsidRPr="00571CC3">
        <w:t xml:space="preserve"> </w:t>
      </w:r>
      <w:r w:rsidRPr="00571CC3">
        <w:t>headteacher</w:t>
      </w:r>
      <w:r w:rsidR="009522FE" w:rsidRPr="00571CC3">
        <w:rPr>
          <w:bCs/>
        </w:rPr>
        <w:t xml:space="preserve"> and the </w:t>
      </w:r>
      <w:r w:rsidR="009522FE" w:rsidRPr="00571CC3">
        <w:t>DSL</w:t>
      </w:r>
      <w:r w:rsidRPr="00571CC3">
        <w:t>.</w:t>
      </w:r>
    </w:p>
    <w:p w14:paraId="11B7F996" w14:textId="650D5D14" w:rsidR="00337ED5" w:rsidRPr="00571CC3" w:rsidRDefault="00337ED5" w:rsidP="006937E5">
      <w:pPr>
        <w:pStyle w:val="TSB-Level1Numbers"/>
      </w:pPr>
      <w:r w:rsidRPr="00571CC3">
        <w:t xml:space="preserve">The scheduled review date for this policy is </w:t>
      </w:r>
      <w:r w:rsidR="0056340C">
        <w:t xml:space="preserve">September </w:t>
      </w:r>
      <w:r w:rsidR="00571CC3" w:rsidRPr="00571CC3">
        <w:t>202</w:t>
      </w:r>
      <w:r w:rsidR="0056340C">
        <w:t>5</w:t>
      </w:r>
      <w:r w:rsidR="00571CC3" w:rsidRPr="00571CC3">
        <w:t>.</w:t>
      </w:r>
      <w:r w:rsidRPr="00571CC3">
        <w:t xml:space="preserve"> </w:t>
      </w:r>
    </w:p>
    <w:p w14:paraId="09568936" w14:textId="77777777" w:rsidR="00A23725" w:rsidRPr="00337ED5" w:rsidRDefault="00A23725" w:rsidP="00A23725">
      <w:pPr>
        <w:rPr>
          <w:rFonts w:cs="Arial"/>
          <w:b/>
          <w:color w:val="FFCE06"/>
          <w:u w:val="single"/>
        </w:rPr>
      </w:pPr>
    </w:p>
    <w:p w14:paraId="57DA92DD" w14:textId="77777777" w:rsidR="00A23725" w:rsidRDefault="00A23725" w:rsidP="00A23725">
      <w:pPr>
        <w:rPr>
          <w:rFonts w:cs="Arial"/>
        </w:rPr>
        <w:sectPr w:rsidR="00A23725" w:rsidSect="00A23725">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C1E6E43" w14:textId="77777777" w:rsidR="00190FCC" w:rsidRDefault="00190FCC" w:rsidP="006937E5">
      <w:pPr>
        <w:pStyle w:val="Heading10"/>
        <w:numPr>
          <w:ilvl w:val="0"/>
          <w:numId w:val="0"/>
        </w:numPr>
        <w:ind w:left="360"/>
      </w:pPr>
      <w:bookmarkStart w:id="29" w:name="_Record_of_Intimate"/>
      <w:bookmarkStart w:id="30" w:name="_Toilet_Management_Plan"/>
      <w:bookmarkStart w:id="31" w:name="_Agreement_between_Pupil"/>
      <w:bookmarkStart w:id="32" w:name="A"/>
      <w:bookmarkEnd w:id="29"/>
      <w:bookmarkEnd w:id="30"/>
      <w:bookmarkEnd w:id="31"/>
      <w:r>
        <w:t>Intimate Care Parental Consent Form</w:t>
      </w:r>
    </w:p>
    <w:bookmarkEnd w:id="32"/>
    <w:p w14:paraId="5678C6B2" w14:textId="79CFC3DF" w:rsidR="00190FCC" w:rsidRDefault="00190FCC" w:rsidP="00190FCC">
      <w:pPr>
        <w:rPr>
          <w:rFonts w:asciiTheme="minorHAnsi" w:hAnsiTheme="minorHAnsi" w:cstheme="minorHAnsi"/>
        </w:rPr>
      </w:pPr>
      <w:r>
        <w:rPr>
          <w:rFonts w:asciiTheme="minorHAnsi" w:hAnsiTheme="minorHAnsi" w:cstheme="minorHAnsi"/>
        </w:rPr>
        <w:t>This form is to be completed by Year Group Leader / SEND Co and signed by parents.</w:t>
      </w:r>
    </w:p>
    <w:tbl>
      <w:tblPr>
        <w:tblStyle w:val="TableGrid"/>
        <w:tblW w:w="10065" w:type="dxa"/>
        <w:tblInd w:w="-459" w:type="dxa"/>
        <w:tblLook w:val="04A0" w:firstRow="1" w:lastRow="0" w:firstColumn="1" w:lastColumn="0" w:noHBand="0" w:noVBand="1"/>
      </w:tblPr>
      <w:tblGrid>
        <w:gridCol w:w="3119"/>
        <w:gridCol w:w="2835"/>
        <w:gridCol w:w="1701"/>
        <w:gridCol w:w="2410"/>
      </w:tblGrid>
      <w:tr w:rsidR="00190FCC" w14:paraId="0B262FCF" w14:textId="77777777" w:rsidTr="004D4D3D">
        <w:trPr>
          <w:trHeight w:val="363"/>
        </w:trPr>
        <w:tc>
          <w:tcPr>
            <w:tcW w:w="3119"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726B8A01" w14:textId="77777777" w:rsidR="00190FCC" w:rsidRDefault="00190FCC" w:rsidP="004D4D3D">
            <w:pPr>
              <w:rPr>
                <w:rFonts w:asciiTheme="minorHAnsi" w:hAnsiTheme="minorHAnsi" w:cstheme="minorHAnsi"/>
                <w:b/>
              </w:rPr>
            </w:pPr>
            <w:r>
              <w:rPr>
                <w:rFonts w:asciiTheme="minorHAnsi" w:hAnsiTheme="minorHAnsi" w:cstheme="minorHAnsi"/>
                <w:b/>
              </w:rPr>
              <w:t>Name of child:</w:t>
            </w:r>
          </w:p>
        </w:tc>
        <w:tc>
          <w:tcPr>
            <w:tcW w:w="2835" w:type="dxa"/>
            <w:tcBorders>
              <w:top w:val="single" w:sz="4" w:space="0" w:color="auto"/>
              <w:left w:val="single" w:sz="4" w:space="0" w:color="auto"/>
              <w:bottom w:val="single" w:sz="4" w:space="0" w:color="auto"/>
              <w:right w:val="single" w:sz="4" w:space="0" w:color="auto"/>
            </w:tcBorders>
          </w:tcPr>
          <w:p w14:paraId="229A456C" w14:textId="77777777" w:rsidR="00190FCC" w:rsidRDefault="00190FCC" w:rsidP="004D4D3D">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1365F9DB" w14:textId="77777777" w:rsidR="00190FCC" w:rsidRDefault="00190FCC" w:rsidP="004D4D3D">
            <w:pPr>
              <w:rPr>
                <w:rFonts w:asciiTheme="minorHAnsi" w:hAnsiTheme="minorHAnsi" w:cstheme="minorHAnsi"/>
                <w:b/>
              </w:rPr>
            </w:pPr>
            <w:r>
              <w:rPr>
                <w:rFonts w:asciiTheme="minorHAnsi" w:hAnsiTheme="minorHAnsi" w:cstheme="minorHAnsi"/>
                <w:b/>
              </w:rPr>
              <w:t>Date of birth:</w:t>
            </w:r>
          </w:p>
        </w:tc>
        <w:tc>
          <w:tcPr>
            <w:tcW w:w="2410" w:type="dxa"/>
            <w:tcBorders>
              <w:top w:val="single" w:sz="4" w:space="0" w:color="auto"/>
              <w:left w:val="single" w:sz="4" w:space="0" w:color="auto"/>
              <w:bottom w:val="single" w:sz="4" w:space="0" w:color="auto"/>
              <w:right w:val="single" w:sz="4" w:space="0" w:color="auto"/>
            </w:tcBorders>
          </w:tcPr>
          <w:p w14:paraId="4A2F142F" w14:textId="77777777" w:rsidR="00190FCC" w:rsidRDefault="00190FCC" w:rsidP="004D4D3D">
            <w:pPr>
              <w:rPr>
                <w:rFonts w:asciiTheme="minorHAnsi" w:hAnsiTheme="minorHAnsi" w:cstheme="minorHAnsi"/>
              </w:rPr>
            </w:pPr>
          </w:p>
        </w:tc>
      </w:tr>
      <w:tr w:rsidR="00190FCC" w14:paraId="7387B907" w14:textId="77777777" w:rsidTr="004D4D3D">
        <w:trPr>
          <w:trHeight w:val="411"/>
        </w:trPr>
        <w:tc>
          <w:tcPr>
            <w:tcW w:w="3119"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5304DEC8" w14:textId="77777777" w:rsidR="00190FCC" w:rsidRDefault="00190FCC" w:rsidP="004D4D3D">
            <w:pPr>
              <w:rPr>
                <w:rFonts w:asciiTheme="minorHAnsi" w:hAnsiTheme="minorHAnsi" w:cstheme="minorHAnsi"/>
                <w:b/>
              </w:rPr>
            </w:pPr>
            <w:r>
              <w:rPr>
                <w:rFonts w:asciiTheme="minorHAnsi" w:hAnsiTheme="minorHAnsi" w:cstheme="minorHAnsi"/>
                <w:b/>
              </w:rPr>
              <w:t>Name of class teacher:</w:t>
            </w:r>
          </w:p>
        </w:tc>
        <w:tc>
          <w:tcPr>
            <w:tcW w:w="2835" w:type="dxa"/>
            <w:tcBorders>
              <w:top w:val="single" w:sz="4" w:space="0" w:color="auto"/>
              <w:left w:val="single" w:sz="4" w:space="0" w:color="auto"/>
              <w:bottom w:val="single" w:sz="4" w:space="0" w:color="auto"/>
              <w:right w:val="single" w:sz="4" w:space="0" w:color="auto"/>
            </w:tcBorders>
          </w:tcPr>
          <w:p w14:paraId="7CE37C8A" w14:textId="77777777" w:rsidR="00190FCC" w:rsidRDefault="00190FCC" w:rsidP="004D4D3D">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3E2DAAD3" w14:textId="77777777" w:rsidR="00190FCC" w:rsidRDefault="00190FCC" w:rsidP="004D4D3D">
            <w:pPr>
              <w:rPr>
                <w:rFonts w:asciiTheme="minorHAnsi" w:hAnsiTheme="minorHAnsi" w:cstheme="minorHAnsi"/>
                <w:b/>
              </w:rPr>
            </w:pPr>
            <w:r>
              <w:rPr>
                <w:rFonts w:asciiTheme="minorHAnsi" w:hAnsiTheme="minorHAnsi" w:cstheme="minorHAnsi"/>
                <w:b/>
              </w:rPr>
              <w:t>Class:</w:t>
            </w:r>
          </w:p>
        </w:tc>
        <w:tc>
          <w:tcPr>
            <w:tcW w:w="2410" w:type="dxa"/>
            <w:tcBorders>
              <w:top w:val="single" w:sz="4" w:space="0" w:color="auto"/>
              <w:left w:val="single" w:sz="4" w:space="0" w:color="auto"/>
              <w:bottom w:val="single" w:sz="4" w:space="0" w:color="auto"/>
              <w:right w:val="single" w:sz="4" w:space="0" w:color="auto"/>
            </w:tcBorders>
          </w:tcPr>
          <w:p w14:paraId="78FF41AE" w14:textId="77777777" w:rsidR="00190FCC" w:rsidRDefault="00190FCC" w:rsidP="004D4D3D">
            <w:pPr>
              <w:rPr>
                <w:rFonts w:asciiTheme="minorHAnsi" w:hAnsiTheme="minorHAnsi" w:cstheme="minorHAnsi"/>
              </w:rPr>
            </w:pPr>
          </w:p>
        </w:tc>
      </w:tr>
    </w:tbl>
    <w:p w14:paraId="38D23575" w14:textId="77777777" w:rsidR="00190FCC" w:rsidRDefault="00190FCC" w:rsidP="00190FCC">
      <w:pPr>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50DC38A4" w14:textId="77777777" w:rsidTr="004D4D3D">
        <w:trPr>
          <w:trHeight w:val="1568"/>
        </w:trPr>
        <w:tc>
          <w:tcPr>
            <w:tcW w:w="10065" w:type="dxa"/>
            <w:tcBorders>
              <w:top w:val="single" w:sz="4" w:space="0" w:color="auto"/>
              <w:left w:val="single" w:sz="4" w:space="0" w:color="auto"/>
              <w:bottom w:val="single" w:sz="4" w:space="0" w:color="auto"/>
              <w:right w:val="single" w:sz="4" w:space="0" w:color="auto"/>
            </w:tcBorders>
            <w:hideMark/>
          </w:tcPr>
          <w:p w14:paraId="7359A357" w14:textId="51AB3E94" w:rsidR="00190FCC" w:rsidRDefault="00190FCC" w:rsidP="004D4D3D">
            <w:pPr>
              <w:spacing w:before="40"/>
              <w:rPr>
                <w:rFonts w:asciiTheme="minorHAnsi" w:hAnsiTheme="minorHAnsi" w:cstheme="minorHAnsi"/>
                <w:b/>
              </w:rPr>
            </w:pPr>
            <w:r>
              <w:rPr>
                <w:rFonts w:asciiTheme="minorHAnsi" w:hAnsiTheme="minorHAnsi" w:cstheme="minorHAnsi"/>
                <w:b/>
              </w:rPr>
              <w:t>Care requirements, including frequency:</w:t>
            </w:r>
            <w:r w:rsidR="0056340C">
              <w:rPr>
                <w:rFonts w:asciiTheme="minorHAnsi" w:hAnsiTheme="minorHAnsi" w:cstheme="minorHAnsi"/>
                <w:b/>
              </w:rPr>
              <w:t xml:space="preserve"> (in Nursery 11am and 2pm</w:t>
            </w:r>
            <w:r w:rsidR="000147CE">
              <w:rPr>
                <w:rFonts w:asciiTheme="minorHAnsi" w:hAnsiTheme="minorHAnsi" w:cstheme="minorHAnsi"/>
                <w:b/>
              </w:rPr>
              <w:t xml:space="preserve"> plus any unplanned</w:t>
            </w:r>
            <w:r w:rsidR="0056340C">
              <w:rPr>
                <w:rFonts w:asciiTheme="minorHAnsi" w:hAnsiTheme="minorHAnsi" w:cstheme="minorHAnsi"/>
                <w:b/>
              </w:rPr>
              <w:t>)</w:t>
            </w:r>
          </w:p>
        </w:tc>
      </w:tr>
    </w:tbl>
    <w:p w14:paraId="2B75C51E" w14:textId="77777777" w:rsidR="00190FCC" w:rsidRDefault="00190FCC" w:rsidP="00190FCC">
      <w:pPr>
        <w:spacing w:before="240"/>
        <w:rPr>
          <w:rFonts w:asciiTheme="minorHAnsi" w:hAnsiTheme="minorHAnsi" w:cstheme="minorHAnsi"/>
        </w:rPr>
      </w:pPr>
      <w:r>
        <w:rPr>
          <w:rFonts w:asciiTheme="minorHAnsi" w:hAnsiTheme="minorHAnsi" w:cstheme="minorHAnsi"/>
        </w:rPr>
        <w:t xml:space="preserve">The table below outlines the member of staff responsible for carrying out your child’s intimate care programme, as well as the member of staff responsible in their absence: </w:t>
      </w:r>
    </w:p>
    <w:tbl>
      <w:tblPr>
        <w:tblStyle w:val="TableGrid"/>
        <w:tblW w:w="10065" w:type="dxa"/>
        <w:tblInd w:w="-459" w:type="dxa"/>
        <w:tblLook w:val="04A0" w:firstRow="1" w:lastRow="0" w:firstColumn="1" w:lastColumn="0" w:noHBand="0" w:noVBand="1"/>
      </w:tblPr>
      <w:tblGrid>
        <w:gridCol w:w="3686"/>
        <w:gridCol w:w="6379"/>
      </w:tblGrid>
      <w:tr w:rsidR="00190FCC" w14:paraId="5FB56DE1" w14:textId="77777777" w:rsidTr="004D4D3D">
        <w:trPr>
          <w:trHeight w:val="674"/>
        </w:trPr>
        <w:tc>
          <w:tcPr>
            <w:tcW w:w="3686"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6017EC0F" w14:textId="77777777" w:rsidR="00190FCC" w:rsidRDefault="00190FCC" w:rsidP="004D4D3D">
            <w:pPr>
              <w:rPr>
                <w:rFonts w:asciiTheme="minorHAnsi" w:hAnsiTheme="minorHAnsi" w:cstheme="minorHAnsi"/>
                <w:b/>
              </w:rPr>
            </w:pPr>
            <w:r>
              <w:rPr>
                <w:rFonts w:asciiTheme="minorHAnsi" w:hAnsiTheme="minorHAnsi" w:cstheme="minorHAnsi"/>
                <w:b/>
              </w:rPr>
              <w:t>Name of staff member:</w:t>
            </w:r>
          </w:p>
        </w:tc>
        <w:tc>
          <w:tcPr>
            <w:tcW w:w="6379" w:type="dxa"/>
            <w:tcBorders>
              <w:top w:val="single" w:sz="4" w:space="0" w:color="auto"/>
              <w:left w:val="single" w:sz="4" w:space="0" w:color="auto"/>
              <w:bottom w:val="single" w:sz="4" w:space="0" w:color="auto"/>
              <w:right w:val="single" w:sz="4" w:space="0" w:color="auto"/>
            </w:tcBorders>
          </w:tcPr>
          <w:p w14:paraId="10C7E553" w14:textId="77777777" w:rsidR="00190FCC" w:rsidRDefault="00190FCC" w:rsidP="004D4D3D">
            <w:pPr>
              <w:rPr>
                <w:rFonts w:asciiTheme="minorHAnsi" w:hAnsiTheme="minorHAnsi" w:cstheme="minorHAnsi"/>
              </w:rPr>
            </w:pPr>
          </w:p>
        </w:tc>
      </w:tr>
      <w:tr w:rsidR="00190FCC" w14:paraId="02FE3F15" w14:textId="77777777" w:rsidTr="004D4D3D">
        <w:trPr>
          <w:trHeight w:val="978"/>
        </w:trPr>
        <w:tc>
          <w:tcPr>
            <w:tcW w:w="3686"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4E452A94" w14:textId="77777777" w:rsidR="00190FCC" w:rsidRDefault="00190FCC" w:rsidP="004D4D3D">
            <w:pPr>
              <w:rPr>
                <w:rFonts w:asciiTheme="minorHAnsi" w:hAnsiTheme="minorHAnsi" w:cstheme="minorHAnsi"/>
                <w:b/>
              </w:rPr>
            </w:pPr>
            <w:r>
              <w:rPr>
                <w:rFonts w:asciiTheme="minorHAnsi" w:hAnsiTheme="minorHAnsi" w:cstheme="minorHAnsi"/>
                <w:b/>
              </w:rPr>
              <w:t>Name of staff member (in the above staff member’s absence):</w:t>
            </w:r>
          </w:p>
        </w:tc>
        <w:tc>
          <w:tcPr>
            <w:tcW w:w="6379" w:type="dxa"/>
            <w:tcBorders>
              <w:top w:val="single" w:sz="4" w:space="0" w:color="auto"/>
              <w:left w:val="single" w:sz="4" w:space="0" w:color="auto"/>
              <w:bottom w:val="single" w:sz="4" w:space="0" w:color="auto"/>
              <w:right w:val="single" w:sz="4" w:space="0" w:color="auto"/>
            </w:tcBorders>
          </w:tcPr>
          <w:p w14:paraId="4E7F4170" w14:textId="77777777" w:rsidR="00190FCC" w:rsidRDefault="00190FCC" w:rsidP="004D4D3D">
            <w:pPr>
              <w:rPr>
                <w:rFonts w:asciiTheme="minorHAnsi" w:hAnsiTheme="minorHAnsi" w:cstheme="minorHAnsi"/>
              </w:rPr>
            </w:pPr>
          </w:p>
        </w:tc>
      </w:tr>
    </w:tbl>
    <w:p w14:paraId="6EC6B07D" w14:textId="77777777" w:rsidR="00190FCC" w:rsidRDefault="00190FCC" w:rsidP="00190FCC">
      <w:pPr>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316F99C1" w14:textId="77777777" w:rsidTr="004D4D3D">
        <w:trPr>
          <w:trHeight w:val="1226"/>
        </w:trPr>
        <w:tc>
          <w:tcPr>
            <w:tcW w:w="10065" w:type="dxa"/>
            <w:tcBorders>
              <w:top w:val="single" w:sz="4" w:space="0" w:color="auto"/>
              <w:left w:val="single" w:sz="4" w:space="0" w:color="auto"/>
              <w:bottom w:val="single" w:sz="4" w:space="0" w:color="auto"/>
              <w:right w:val="single" w:sz="4" w:space="0" w:color="auto"/>
            </w:tcBorders>
          </w:tcPr>
          <w:p w14:paraId="576D9D87" w14:textId="77777777" w:rsidR="00190FCC" w:rsidRDefault="00190FCC" w:rsidP="004D4D3D">
            <w:pPr>
              <w:spacing w:before="40"/>
              <w:rPr>
                <w:rFonts w:asciiTheme="minorHAnsi" w:hAnsiTheme="minorHAnsi" w:cstheme="minorHAnsi"/>
                <w:b/>
              </w:rPr>
            </w:pPr>
            <w:r>
              <w:rPr>
                <w:rFonts w:asciiTheme="minorHAnsi" w:hAnsiTheme="minorHAnsi" w:cstheme="minorHAnsi"/>
                <w:b/>
              </w:rPr>
              <w:t>Where will the intimate care be carried out?</w:t>
            </w:r>
          </w:p>
          <w:p w14:paraId="23412706" w14:textId="77777777" w:rsidR="00190FCC" w:rsidRDefault="00190FCC" w:rsidP="004D4D3D">
            <w:pPr>
              <w:spacing w:before="40"/>
              <w:rPr>
                <w:rFonts w:asciiTheme="minorHAnsi" w:hAnsiTheme="minorHAnsi" w:cstheme="minorHAnsi"/>
              </w:rPr>
            </w:pPr>
          </w:p>
          <w:p w14:paraId="1582E900" w14:textId="77777777" w:rsidR="00190FCC" w:rsidRDefault="00190FCC" w:rsidP="004D4D3D">
            <w:pPr>
              <w:spacing w:before="40"/>
              <w:rPr>
                <w:rFonts w:asciiTheme="minorHAnsi" w:hAnsiTheme="minorHAnsi" w:cstheme="minorHAnsi"/>
              </w:rPr>
            </w:pPr>
          </w:p>
          <w:p w14:paraId="5A3153FB" w14:textId="77777777" w:rsidR="00190FCC" w:rsidRDefault="00190FCC" w:rsidP="004D4D3D">
            <w:pPr>
              <w:spacing w:before="40"/>
              <w:rPr>
                <w:rFonts w:asciiTheme="minorHAnsi" w:hAnsiTheme="minorHAnsi" w:cstheme="minorHAnsi"/>
              </w:rPr>
            </w:pPr>
          </w:p>
        </w:tc>
      </w:tr>
    </w:tbl>
    <w:p w14:paraId="216A453A" w14:textId="77777777" w:rsidR="00190FCC" w:rsidRDefault="00190FCC" w:rsidP="00190FCC">
      <w:pPr>
        <w:spacing w:before="40"/>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299D8E07" w14:textId="77777777" w:rsidTr="004D4D3D">
        <w:tc>
          <w:tcPr>
            <w:tcW w:w="10065" w:type="dxa"/>
            <w:tcBorders>
              <w:top w:val="single" w:sz="4" w:space="0" w:color="auto"/>
              <w:left w:val="single" w:sz="4" w:space="0" w:color="auto"/>
              <w:bottom w:val="single" w:sz="4" w:space="0" w:color="auto"/>
              <w:right w:val="single" w:sz="4" w:space="0" w:color="auto"/>
            </w:tcBorders>
          </w:tcPr>
          <w:p w14:paraId="04EE79D2" w14:textId="77777777" w:rsidR="00190FCC" w:rsidRDefault="00190FCC" w:rsidP="004D4D3D">
            <w:pPr>
              <w:spacing w:before="40"/>
              <w:rPr>
                <w:rFonts w:asciiTheme="minorHAnsi" w:hAnsiTheme="minorHAnsi" w:cstheme="minorHAnsi"/>
                <w:b/>
              </w:rPr>
            </w:pPr>
            <w:r>
              <w:rPr>
                <w:rFonts w:asciiTheme="minorHAnsi" w:hAnsiTheme="minorHAnsi" w:cstheme="minorHAnsi"/>
                <w:b/>
              </w:rPr>
              <w:t>What equipment/resources will be required?</w:t>
            </w:r>
          </w:p>
          <w:p w14:paraId="4BC42629" w14:textId="77777777" w:rsidR="00190FCC" w:rsidRDefault="00190FCC" w:rsidP="004D4D3D">
            <w:pPr>
              <w:spacing w:before="40"/>
              <w:rPr>
                <w:rFonts w:asciiTheme="minorHAnsi" w:hAnsiTheme="minorHAnsi" w:cstheme="minorHAnsi"/>
              </w:rPr>
            </w:pPr>
          </w:p>
          <w:p w14:paraId="3EF8C790" w14:textId="77777777" w:rsidR="00190FCC" w:rsidRDefault="00190FCC" w:rsidP="004D4D3D">
            <w:pPr>
              <w:spacing w:before="40"/>
              <w:rPr>
                <w:rFonts w:asciiTheme="minorHAnsi" w:hAnsiTheme="minorHAnsi" w:cstheme="minorHAnsi"/>
              </w:rPr>
            </w:pPr>
          </w:p>
          <w:p w14:paraId="690CC2E4" w14:textId="77777777" w:rsidR="00190FCC" w:rsidRDefault="00190FCC" w:rsidP="004D4D3D">
            <w:pPr>
              <w:spacing w:before="40"/>
              <w:rPr>
                <w:rFonts w:asciiTheme="minorHAnsi" w:hAnsiTheme="minorHAnsi" w:cstheme="minorHAnsi"/>
              </w:rPr>
            </w:pPr>
          </w:p>
        </w:tc>
      </w:tr>
    </w:tbl>
    <w:p w14:paraId="1C5E7D49" w14:textId="77777777" w:rsidR="00190FCC" w:rsidRDefault="00190FCC" w:rsidP="00190FCC">
      <w:pPr>
        <w:spacing w:before="40"/>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43DAA080" w14:textId="77777777" w:rsidTr="004D4D3D">
        <w:tc>
          <w:tcPr>
            <w:tcW w:w="10065" w:type="dxa"/>
            <w:tcBorders>
              <w:top w:val="single" w:sz="4" w:space="0" w:color="auto"/>
              <w:left w:val="single" w:sz="4" w:space="0" w:color="auto"/>
              <w:bottom w:val="single" w:sz="4" w:space="0" w:color="auto"/>
              <w:right w:val="single" w:sz="4" w:space="0" w:color="auto"/>
            </w:tcBorders>
          </w:tcPr>
          <w:p w14:paraId="6FF90BB8" w14:textId="77777777" w:rsidR="00190FCC" w:rsidRDefault="00190FCC" w:rsidP="004D4D3D">
            <w:pPr>
              <w:spacing w:before="40"/>
              <w:rPr>
                <w:rFonts w:asciiTheme="minorHAnsi" w:hAnsiTheme="minorHAnsi" w:cstheme="minorHAnsi"/>
                <w:b/>
              </w:rPr>
            </w:pPr>
            <w:r>
              <w:rPr>
                <w:rFonts w:asciiTheme="minorHAnsi" w:hAnsiTheme="minorHAnsi" w:cstheme="minorHAnsi"/>
                <w:b/>
              </w:rPr>
              <w:t>What infection control procedures are in place?</w:t>
            </w:r>
          </w:p>
          <w:p w14:paraId="40438682" w14:textId="77777777" w:rsidR="00190FCC" w:rsidRDefault="00190FCC" w:rsidP="004D4D3D">
            <w:pPr>
              <w:spacing w:before="40"/>
              <w:rPr>
                <w:rFonts w:asciiTheme="minorHAnsi" w:hAnsiTheme="minorHAnsi" w:cstheme="minorHAnsi"/>
              </w:rPr>
            </w:pPr>
          </w:p>
          <w:p w14:paraId="798BFC05" w14:textId="77777777" w:rsidR="00190FCC" w:rsidRDefault="00190FCC" w:rsidP="004D4D3D">
            <w:pPr>
              <w:spacing w:before="40"/>
              <w:rPr>
                <w:rFonts w:asciiTheme="minorHAnsi" w:hAnsiTheme="minorHAnsi" w:cstheme="minorHAnsi"/>
              </w:rPr>
            </w:pPr>
          </w:p>
          <w:p w14:paraId="0A504102" w14:textId="77777777" w:rsidR="00190FCC" w:rsidRDefault="00190FCC" w:rsidP="004D4D3D">
            <w:pPr>
              <w:spacing w:before="40"/>
              <w:rPr>
                <w:rFonts w:asciiTheme="minorHAnsi" w:hAnsiTheme="minorHAnsi" w:cstheme="minorHAnsi"/>
              </w:rPr>
            </w:pPr>
          </w:p>
        </w:tc>
      </w:tr>
    </w:tbl>
    <w:p w14:paraId="354C1FE0" w14:textId="77777777" w:rsidR="00190FCC" w:rsidRDefault="00190FCC" w:rsidP="00190FCC">
      <w:pPr>
        <w:spacing w:before="40"/>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3613D74A" w14:textId="77777777" w:rsidTr="004D4D3D">
        <w:tc>
          <w:tcPr>
            <w:tcW w:w="10065" w:type="dxa"/>
            <w:tcBorders>
              <w:top w:val="single" w:sz="4" w:space="0" w:color="auto"/>
              <w:left w:val="single" w:sz="4" w:space="0" w:color="auto"/>
              <w:bottom w:val="single" w:sz="4" w:space="0" w:color="auto"/>
              <w:right w:val="single" w:sz="4" w:space="0" w:color="auto"/>
            </w:tcBorders>
          </w:tcPr>
          <w:p w14:paraId="446F91E4" w14:textId="77777777" w:rsidR="00190FCC" w:rsidRDefault="00190FCC" w:rsidP="004D4D3D">
            <w:pPr>
              <w:spacing w:before="40"/>
              <w:rPr>
                <w:rFonts w:asciiTheme="minorHAnsi" w:hAnsiTheme="minorHAnsi" w:cstheme="minorHAnsi"/>
                <w:b/>
              </w:rPr>
            </w:pPr>
            <w:r>
              <w:rPr>
                <w:rFonts w:asciiTheme="minorHAnsi" w:hAnsiTheme="minorHAnsi" w:cstheme="minorHAnsi"/>
                <w:b/>
              </w:rPr>
              <w:t>What disposal procedures are in place?</w:t>
            </w:r>
          </w:p>
          <w:p w14:paraId="073CB68B" w14:textId="77777777" w:rsidR="00190FCC" w:rsidRDefault="00190FCC" w:rsidP="004D4D3D">
            <w:pPr>
              <w:spacing w:before="40"/>
              <w:rPr>
                <w:rFonts w:asciiTheme="minorHAnsi" w:hAnsiTheme="minorHAnsi" w:cstheme="minorHAnsi"/>
              </w:rPr>
            </w:pPr>
          </w:p>
          <w:p w14:paraId="3F339663" w14:textId="77777777" w:rsidR="00190FCC" w:rsidRDefault="00190FCC" w:rsidP="004D4D3D">
            <w:pPr>
              <w:spacing w:before="40"/>
              <w:rPr>
                <w:rFonts w:asciiTheme="minorHAnsi" w:hAnsiTheme="minorHAnsi" w:cstheme="minorHAnsi"/>
              </w:rPr>
            </w:pPr>
          </w:p>
          <w:p w14:paraId="391D2E08" w14:textId="77777777" w:rsidR="00190FCC" w:rsidRDefault="00190FCC" w:rsidP="004D4D3D">
            <w:pPr>
              <w:spacing w:before="40"/>
              <w:rPr>
                <w:rFonts w:asciiTheme="minorHAnsi" w:hAnsiTheme="minorHAnsi" w:cstheme="minorHAnsi"/>
              </w:rPr>
            </w:pPr>
          </w:p>
          <w:p w14:paraId="2F7BA91F" w14:textId="77777777" w:rsidR="00190FCC" w:rsidRDefault="00190FCC" w:rsidP="004D4D3D">
            <w:pPr>
              <w:spacing w:before="40"/>
              <w:rPr>
                <w:rFonts w:asciiTheme="minorHAnsi" w:hAnsiTheme="minorHAnsi" w:cstheme="minorHAnsi"/>
              </w:rPr>
            </w:pPr>
          </w:p>
        </w:tc>
      </w:tr>
    </w:tbl>
    <w:p w14:paraId="3237013C" w14:textId="77777777" w:rsidR="00190FCC" w:rsidRDefault="00190FCC" w:rsidP="00190FCC">
      <w:pPr>
        <w:spacing w:before="40"/>
        <w:rPr>
          <w:rFonts w:asciiTheme="minorHAnsi" w:hAnsiTheme="minorHAnsi" w:cstheme="minorHAnsi"/>
        </w:rPr>
      </w:pPr>
    </w:p>
    <w:tbl>
      <w:tblPr>
        <w:tblStyle w:val="TableGrid"/>
        <w:tblW w:w="10065" w:type="dxa"/>
        <w:tblInd w:w="-431" w:type="dxa"/>
        <w:tblLook w:val="04A0" w:firstRow="1" w:lastRow="0" w:firstColumn="1" w:lastColumn="0" w:noHBand="0" w:noVBand="1"/>
      </w:tblPr>
      <w:tblGrid>
        <w:gridCol w:w="10065"/>
      </w:tblGrid>
      <w:tr w:rsidR="00190FCC" w14:paraId="5A2821D4" w14:textId="77777777" w:rsidTr="004D4D3D">
        <w:trPr>
          <w:trHeight w:val="1457"/>
        </w:trPr>
        <w:tc>
          <w:tcPr>
            <w:tcW w:w="10065" w:type="dxa"/>
          </w:tcPr>
          <w:p w14:paraId="03371BFD" w14:textId="77777777" w:rsidR="00190FCC" w:rsidRDefault="00190FCC" w:rsidP="004D4D3D">
            <w:pPr>
              <w:spacing w:before="40"/>
              <w:rPr>
                <w:rFonts w:asciiTheme="minorHAnsi" w:hAnsiTheme="minorHAnsi" w:cstheme="minorHAnsi"/>
                <w:b/>
              </w:rPr>
            </w:pPr>
            <w:r>
              <w:rPr>
                <w:rFonts w:asciiTheme="minorHAnsi" w:hAnsiTheme="minorHAnsi" w:cstheme="minorHAnsi"/>
                <w:b/>
              </w:rPr>
              <w:t>What actions will be taken if any concerns arise?</w:t>
            </w:r>
          </w:p>
          <w:p w14:paraId="74396D6F" w14:textId="77777777" w:rsidR="00190FCC" w:rsidRDefault="00190FCC" w:rsidP="004D4D3D">
            <w:pPr>
              <w:spacing w:before="40"/>
              <w:rPr>
                <w:rFonts w:asciiTheme="minorHAnsi" w:hAnsiTheme="minorHAnsi" w:cstheme="minorHAnsi"/>
              </w:rPr>
            </w:pPr>
          </w:p>
        </w:tc>
      </w:tr>
    </w:tbl>
    <w:p w14:paraId="50A69F27" w14:textId="77777777" w:rsidR="00190FCC" w:rsidRDefault="00190FCC" w:rsidP="00190FCC">
      <w:pPr>
        <w:spacing w:before="40"/>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0F12376F" w14:textId="77777777" w:rsidTr="004D4D3D">
        <w:tc>
          <w:tcPr>
            <w:tcW w:w="10065" w:type="dxa"/>
            <w:tcBorders>
              <w:top w:val="single" w:sz="4" w:space="0" w:color="auto"/>
              <w:left w:val="single" w:sz="4" w:space="0" w:color="auto"/>
              <w:bottom w:val="single" w:sz="4" w:space="0" w:color="auto"/>
              <w:right w:val="single" w:sz="4" w:space="0" w:color="auto"/>
            </w:tcBorders>
          </w:tcPr>
          <w:p w14:paraId="23346C8B" w14:textId="77777777" w:rsidR="00190FCC" w:rsidRDefault="00190FCC" w:rsidP="004D4D3D">
            <w:pPr>
              <w:spacing w:before="40"/>
              <w:rPr>
                <w:rFonts w:asciiTheme="minorHAnsi" w:hAnsiTheme="minorHAnsi" w:cstheme="minorHAnsi"/>
                <w:b/>
              </w:rPr>
            </w:pPr>
            <w:r>
              <w:rPr>
                <w:rFonts w:asciiTheme="minorHAnsi" w:hAnsiTheme="minorHAnsi" w:cstheme="minorHAnsi"/>
                <w:b/>
              </w:rPr>
              <w:t>What do parents need to provide?</w:t>
            </w:r>
          </w:p>
          <w:p w14:paraId="2D34CE04" w14:textId="77777777" w:rsidR="00190FCC" w:rsidRDefault="00190FCC" w:rsidP="004D4D3D">
            <w:pPr>
              <w:spacing w:before="40"/>
              <w:rPr>
                <w:rFonts w:asciiTheme="minorHAnsi" w:hAnsiTheme="minorHAnsi" w:cstheme="minorHAnsi"/>
              </w:rPr>
            </w:pPr>
          </w:p>
          <w:p w14:paraId="5DD027CC" w14:textId="77777777" w:rsidR="00190FCC" w:rsidRDefault="00190FCC" w:rsidP="004D4D3D">
            <w:pPr>
              <w:spacing w:before="40"/>
              <w:rPr>
                <w:rFonts w:asciiTheme="minorHAnsi" w:hAnsiTheme="minorHAnsi" w:cstheme="minorHAnsi"/>
              </w:rPr>
            </w:pPr>
          </w:p>
          <w:p w14:paraId="1593ADBB" w14:textId="77777777" w:rsidR="00190FCC" w:rsidRDefault="00190FCC" w:rsidP="004D4D3D">
            <w:pPr>
              <w:spacing w:before="40"/>
              <w:rPr>
                <w:rFonts w:asciiTheme="minorHAnsi" w:hAnsiTheme="minorHAnsi" w:cstheme="minorHAnsi"/>
              </w:rPr>
            </w:pPr>
          </w:p>
          <w:p w14:paraId="5D7C92A2" w14:textId="77777777" w:rsidR="00190FCC" w:rsidRDefault="00190FCC" w:rsidP="004D4D3D">
            <w:pPr>
              <w:spacing w:before="40"/>
              <w:rPr>
                <w:rFonts w:asciiTheme="minorHAnsi" w:hAnsiTheme="minorHAnsi" w:cstheme="minorHAnsi"/>
              </w:rPr>
            </w:pPr>
          </w:p>
        </w:tc>
      </w:tr>
    </w:tbl>
    <w:p w14:paraId="48E543FD" w14:textId="77777777" w:rsidR="00190FCC" w:rsidRDefault="00190FCC" w:rsidP="00190FCC">
      <w:pPr>
        <w:spacing w:before="40"/>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10065"/>
      </w:tblGrid>
      <w:tr w:rsidR="00190FCC" w14:paraId="7F729B86" w14:textId="77777777" w:rsidTr="004D4D3D">
        <w:trPr>
          <w:trHeight w:val="1468"/>
        </w:trPr>
        <w:tc>
          <w:tcPr>
            <w:tcW w:w="10065" w:type="dxa"/>
            <w:tcBorders>
              <w:top w:val="single" w:sz="4" w:space="0" w:color="auto"/>
              <w:left w:val="single" w:sz="4" w:space="0" w:color="auto"/>
              <w:bottom w:val="single" w:sz="4" w:space="0" w:color="auto"/>
              <w:right w:val="single" w:sz="4" w:space="0" w:color="auto"/>
            </w:tcBorders>
            <w:hideMark/>
          </w:tcPr>
          <w:p w14:paraId="1E6E1043" w14:textId="77777777" w:rsidR="00190FCC" w:rsidRDefault="00190FCC" w:rsidP="004D4D3D">
            <w:pPr>
              <w:spacing w:before="40"/>
              <w:rPr>
                <w:rFonts w:asciiTheme="minorHAnsi" w:hAnsiTheme="minorHAnsi" w:cstheme="minorHAnsi"/>
                <w:b/>
              </w:rPr>
            </w:pPr>
            <w:r>
              <w:rPr>
                <w:rFonts w:asciiTheme="minorHAnsi" w:hAnsiTheme="minorHAnsi" w:cstheme="minorHAnsi"/>
                <w:b/>
              </w:rPr>
              <w:t>What are the reporting procedures for parents?</w:t>
            </w:r>
          </w:p>
        </w:tc>
      </w:tr>
    </w:tbl>
    <w:p w14:paraId="6AC564EE" w14:textId="77777777" w:rsidR="00190FCC" w:rsidRDefault="00190FCC" w:rsidP="00190FCC">
      <w:pPr>
        <w:rPr>
          <w:rFonts w:asciiTheme="minorHAnsi" w:hAnsiTheme="minorHAnsi" w:cstheme="minorHAnsi"/>
        </w:rPr>
      </w:pPr>
    </w:p>
    <w:p w14:paraId="31BDE50A" w14:textId="62B1AE1F" w:rsidR="00190FCC" w:rsidRPr="009829C7" w:rsidRDefault="00190FCC" w:rsidP="00190FCC">
      <w:pPr>
        <w:rPr>
          <w:rFonts w:asciiTheme="minorHAnsi" w:hAnsiTheme="minorHAnsi" w:cstheme="minorHAnsi"/>
        </w:rPr>
      </w:pPr>
      <w:r w:rsidRPr="009829C7">
        <w:rPr>
          <w:rFonts w:asciiTheme="minorHAnsi" w:hAnsiTheme="minorHAnsi" w:cstheme="minorHAnsi"/>
        </w:rPr>
        <w:t xml:space="preserve">I have read the </w:t>
      </w:r>
      <w:r w:rsidRPr="009829C7">
        <w:rPr>
          <w:rFonts w:asciiTheme="minorHAnsi" w:hAnsiTheme="minorHAnsi" w:cstheme="minorHAnsi"/>
          <w:b/>
        </w:rPr>
        <w:t>Intimate Care Policy</w:t>
      </w:r>
      <w:r w:rsidRPr="009829C7">
        <w:rPr>
          <w:rFonts w:asciiTheme="minorHAnsi" w:hAnsiTheme="minorHAnsi" w:cstheme="minorHAnsi"/>
        </w:rPr>
        <w:t xml:space="preserve"> provided by Silsden Primary School and I agree to the intimate care plan outlined above:</w:t>
      </w:r>
    </w:p>
    <w:p w14:paraId="5D087DBC" w14:textId="77777777" w:rsidR="00190FCC" w:rsidRPr="009829C7" w:rsidRDefault="00190FCC" w:rsidP="00190FCC">
      <w:pPr>
        <w:rPr>
          <w:rFonts w:asciiTheme="minorHAnsi" w:hAnsiTheme="minorHAnsi" w:cstheme="minorHAnsi"/>
        </w:rPr>
      </w:pPr>
    </w:p>
    <w:tbl>
      <w:tblPr>
        <w:tblStyle w:val="TableGrid"/>
        <w:tblW w:w="10065" w:type="dxa"/>
        <w:tblInd w:w="-459" w:type="dxa"/>
        <w:tblLook w:val="04A0" w:firstRow="1" w:lastRow="0" w:firstColumn="1" w:lastColumn="0" w:noHBand="0" w:noVBand="1"/>
      </w:tblPr>
      <w:tblGrid>
        <w:gridCol w:w="3261"/>
        <w:gridCol w:w="3118"/>
        <w:gridCol w:w="1011"/>
        <w:gridCol w:w="2675"/>
      </w:tblGrid>
      <w:tr w:rsidR="009829C7" w:rsidRPr="009829C7" w14:paraId="074A9502" w14:textId="77777777" w:rsidTr="004D4D3D">
        <w:trPr>
          <w:trHeight w:val="696"/>
        </w:trPr>
        <w:tc>
          <w:tcPr>
            <w:tcW w:w="3261" w:type="dxa"/>
            <w:tcBorders>
              <w:top w:val="single" w:sz="4" w:space="0" w:color="auto"/>
              <w:left w:val="single" w:sz="4" w:space="0" w:color="auto"/>
              <w:bottom w:val="single" w:sz="4" w:space="0" w:color="auto"/>
              <w:right w:val="single" w:sz="4" w:space="0" w:color="auto"/>
            </w:tcBorders>
            <w:vAlign w:val="center"/>
            <w:hideMark/>
          </w:tcPr>
          <w:p w14:paraId="29CC6B9E" w14:textId="77777777" w:rsidR="00190FCC" w:rsidRPr="009829C7" w:rsidRDefault="00190FCC" w:rsidP="004D4D3D">
            <w:pPr>
              <w:rPr>
                <w:rFonts w:asciiTheme="minorHAnsi" w:hAnsiTheme="minorHAnsi" w:cstheme="minorHAnsi"/>
                <w:b/>
              </w:rPr>
            </w:pPr>
            <w:r w:rsidRPr="009829C7">
              <w:rPr>
                <w:rFonts w:asciiTheme="minorHAnsi" w:hAnsiTheme="minorHAnsi" w:cstheme="minorHAnsi"/>
                <w:b/>
              </w:rPr>
              <w:t>Signature of parent:</w:t>
            </w:r>
          </w:p>
        </w:tc>
        <w:tc>
          <w:tcPr>
            <w:tcW w:w="3118" w:type="dxa"/>
            <w:tcBorders>
              <w:top w:val="single" w:sz="4" w:space="0" w:color="auto"/>
              <w:left w:val="single" w:sz="4" w:space="0" w:color="auto"/>
              <w:bottom w:val="single" w:sz="4" w:space="0" w:color="auto"/>
              <w:right w:val="single" w:sz="4" w:space="0" w:color="auto"/>
            </w:tcBorders>
          </w:tcPr>
          <w:p w14:paraId="22494978" w14:textId="77777777" w:rsidR="00190FCC" w:rsidRPr="009829C7" w:rsidRDefault="00190FCC" w:rsidP="004D4D3D">
            <w:pPr>
              <w:rPr>
                <w:rFonts w:asciiTheme="minorHAnsi" w:hAnsiTheme="minorHAnsi" w:cstheme="minorHAnsi"/>
              </w:rPr>
            </w:pPr>
          </w:p>
        </w:tc>
        <w:tc>
          <w:tcPr>
            <w:tcW w:w="1011"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7094357E" w14:textId="77777777" w:rsidR="00190FCC" w:rsidRPr="009829C7" w:rsidRDefault="00190FCC" w:rsidP="004D4D3D">
            <w:pPr>
              <w:jc w:val="center"/>
              <w:rPr>
                <w:rFonts w:asciiTheme="minorHAnsi" w:hAnsiTheme="minorHAnsi" w:cstheme="minorHAnsi"/>
                <w:b/>
              </w:rPr>
            </w:pPr>
            <w:r w:rsidRPr="009829C7">
              <w:rPr>
                <w:rFonts w:asciiTheme="minorHAnsi" w:hAnsiTheme="minorHAnsi" w:cstheme="minorHAnsi"/>
                <w:b/>
              </w:rPr>
              <w:t>Date:</w:t>
            </w:r>
          </w:p>
        </w:tc>
        <w:tc>
          <w:tcPr>
            <w:tcW w:w="2675" w:type="dxa"/>
            <w:tcBorders>
              <w:top w:val="single" w:sz="4" w:space="0" w:color="auto"/>
              <w:left w:val="single" w:sz="4" w:space="0" w:color="auto"/>
              <w:bottom w:val="single" w:sz="4" w:space="0" w:color="auto"/>
              <w:right w:val="single" w:sz="4" w:space="0" w:color="auto"/>
            </w:tcBorders>
          </w:tcPr>
          <w:p w14:paraId="00D505C2" w14:textId="77777777" w:rsidR="00190FCC" w:rsidRPr="009829C7" w:rsidRDefault="00190FCC" w:rsidP="004D4D3D">
            <w:pPr>
              <w:rPr>
                <w:rFonts w:asciiTheme="minorHAnsi" w:hAnsiTheme="minorHAnsi" w:cstheme="minorHAnsi"/>
              </w:rPr>
            </w:pPr>
          </w:p>
        </w:tc>
      </w:tr>
      <w:tr w:rsidR="009829C7" w:rsidRPr="009829C7" w14:paraId="091F6567" w14:textId="77777777" w:rsidTr="004D4D3D">
        <w:trPr>
          <w:trHeight w:val="702"/>
        </w:trPr>
        <w:tc>
          <w:tcPr>
            <w:tcW w:w="3261" w:type="dxa"/>
            <w:tcBorders>
              <w:top w:val="single" w:sz="4" w:space="0" w:color="auto"/>
              <w:left w:val="single" w:sz="4" w:space="0" w:color="auto"/>
              <w:bottom w:val="single" w:sz="4" w:space="0" w:color="auto"/>
              <w:right w:val="single" w:sz="4" w:space="0" w:color="auto"/>
            </w:tcBorders>
            <w:vAlign w:val="center"/>
            <w:hideMark/>
          </w:tcPr>
          <w:p w14:paraId="534323AD" w14:textId="700DF904" w:rsidR="00190FCC" w:rsidRPr="009829C7" w:rsidRDefault="00190FCC" w:rsidP="004D4D3D">
            <w:pPr>
              <w:rPr>
                <w:rFonts w:asciiTheme="minorHAnsi" w:hAnsiTheme="minorHAnsi" w:cstheme="minorHAnsi"/>
                <w:b/>
              </w:rPr>
            </w:pPr>
            <w:r w:rsidRPr="009829C7">
              <w:rPr>
                <w:rFonts w:asciiTheme="minorHAnsi" w:hAnsiTheme="minorHAnsi" w:cstheme="minorHAnsi"/>
                <w:b/>
              </w:rPr>
              <w:t>Signature of School:</w:t>
            </w:r>
          </w:p>
        </w:tc>
        <w:tc>
          <w:tcPr>
            <w:tcW w:w="3118" w:type="dxa"/>
            <w:tcBorders>
              <w:top w:val="single" w:sz="4" w:space="0" w:color="auto"/>
              <w:left w:val="single" w:sz="4" w:space="0" w:color="auto"/>
              <w:bottom w:val="single" w:sz="4" w:space="0" w:color="auto"/>
              <w:right w:val="single" w:sz="4" w:space="0" w:color="auto"/>
            </w:tcBorders>
          </w:tcPr>
          <w:p w14:paraId="51BC80CC" w14:textId="77777777" w:rsidR="00190FCC" w:rsidRPr="009829C7" w:rsidRDefault="00190FCC" w:rsidP="004D4D3D">
            <w:pPr>
              <w:rPr>
                <w:rFonts w:asciiTheme="minorHAnsi" w:hAnsiTheme="minorHAnsi" w:cstheme="minorHAnsi"/>
              </w:rPr>
            </w:pPr>
          </w:p>
        </w:tc>
        <w:tc>
          <w:tcPr>
            <w:tcW w:w="1011" w:type="dxa"/>
            <w:tcBorders>
              <w:top w:val="single" w:sz="4" w:space="0" w:color="auto"/>
              <w:left w:val="single" w:sz="4" w:space="0" w:color="auto"/>
              <w:bottom w:val="single" w:sz="4" w:space="0" w:color="auto"/>
              <w:right w:val="single" w:sz="4" w:space="0" w:color="auto"/>
            </w:tcBorders>
            <w:shd w:val="clear" w:color="auto" w:fill="D8D8D8" w:themeFill="accent2"/>
            <w:vAlign w:val="center"/>
            <w:hideMark/>
          </w:tcPr>
          <w:p w14:paraId="47A5E548" w14:textId="77777777" w:rsidR="00190FCC" w:rsidRPr="009829C7" w:rsidRDefault="00190FCC" w:rsidP="004D4D3D">
            <w:pPr>
              <w:jc w:val="center"/>
              <w:rPr>
                <w:rFonts w:asciiTheme="minorHAnsi" w:hAnsiTheme="minorHAnsi" w:cstheme="minorHAnsi"/>
                <w:b/>
              </w:rPr>
            </w:pPr>
            <w:r w:rsidRPr="009829C7">
              <w:rPr>
                <w:rFonts w:asciiTheme="minorHAnsi" w:hAnsiTheme="minorHAnsi" w:cstheme="minorHAnsi"/>
                <w:b/>
              </w:rPr>
              <w:t>Date:</w:t>
            </w:r>
          </w:p>
        </w:tc>
        <w:tc>
          <w:tcPr>
            <w:tcW w:w="2675" w:type="dxa"/>
            <w:tcBorders>
              <w:top w:val="single" w:sz="4" w:space="0" w:color="auto"/>
              <w:left w:val="single" w:sz="4" w:space="0" w:color="auto"/>
              <w:bottom w:val="single" w:sz="4" w:space="0" w:color="auto"/>
              <w:right w:val="single" w:sz="4" w:space="0" w:color="auto"/>
            </w:tcBorders>
          </w:tcPr>
          <w:p w14:paraId="4259C676" w14:textId="77777777" w:rsidR="00190FCC" w:rsidRPr="009829C7" w:rsidRDefault="00190FCC" w:rsidP="004D4D3D">
            <w:pPr>
              <w:rPr>
                <w:rFonts w:asciiTheme="minorHAnsi" w:hAnsiTheme="minorHAnsi" w:cstheme="minorHAnsi"/>
              </w:rPr>
            </w:pPr>
          </w:p>
        </w:tc>
      </w:tr>
    </w:tbl>
    <w:p w14:paraId="5ADEB5A8" w14:textId="2CEBC64C" w:rsidR="00190FCC" w:rsidRDefault="00190FCC" w:rsidP="00337ED5">
      <w:pPr>
        <w:tabs>
          <w:tab w:val="left" w:pos="720"/>
          <w:tab w:val="center" w:pos="4153"/>
          <w:tab w:val="right" w:pos="8306"/>
        </w:tabs>
        <w:rPr>
          <w:rFonts w:eastAsia="Times New Roman" w:cs="Arial"/>
          <w:bCs/>
        </w:rPr>
      </w:pPr>
    </w:p>
    <w:p w14:paraId="6C232A66" w14:textId="77777777" w:rsidR="00190FCC" w:rsidRDefault="00190FCC" w:rsidP="00337ED5">
      <w:pPr>
        <w:tabs>
          <w:tab w:val="left" w:pos="720"/>
          <w:tab w:val="center" w:pos="4153"/>
          <w:tab w:val="right" w:pos="8306"/>
        </w:tabs>
        <w:rPr>
          <w:rFonts w:eastAsia="Times New Roman" w:cs="Arial"/>
          <w:bCs/>
        </w:rPr>
      </w:pPr>
    </w:p>
    <w:sectPr w:rsidR="00190FCC" w:rsidSect="00A23725">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BCEE" w14:textId="77777777" w:rsidR="008246A9" w:rsidRDefault="008246A9" w:rsidP="00AD4155">
      <w:r>
        <w:separator/>
      </w:r>
    </w:p>
  </w:endnote>
  <w:endnote w:type="continuationSeparator" w:id="0">
    <w:p w14:paraId="0C66EBB4" w14:textId="77777777" w:rsidR="008246A9" w:rsidRDefault="008246A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A5D5EE6-C475-46EE-BCF7-2C5D93F46449}"/>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E273" w14:textId="77777777" w:rsidR="008246A9" w:rsidRDefault="008246A9" w:rsidP="00AD4155">
      <w:r>
        <w:separator/>
      </w:r>
    </w:p>
  </w:footnote>
  <w:footnote w:type="continuationSeparator" w:id="0">
    <w:p w14:paraId="70E6D159" w14:textId="77777777" w:rsidR="008246A9" w:rsidRDefault="008246A9"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6B59D" w14:textId="77777777" w:rsidR="00A23725" w:rsidRPr="00827A27" w:rsidRDefault="00A23725" w:rsidP="00827A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85856" w:rsidRDefault="00E858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85856" w:rsidRDefault="00E858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93C6B0B"/>
    <w:multiLevelType w:val="hybridMultilevel"/>
    <w:tmpl w:val="87E6F506"/>
    <w:lvl w:ilvl="0" w:tplc="8F7633E4">
      <w:start w:val="1"/>
      <w:numFmt w:val="decimal"/>
      <w:pStyle w:val="Heading10"/>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1F01FD"/>
    <w:multiLevelType w:val="hybridMultilevel"/>
    <w:tmpl w:val="7DA81EA8"/>
    <w:lvl w:ilvl="0" w:tplc="5B2ACB52">
      <w:start w:val="1"/>
      <w:numFmt w:val="decimal"/>
      <w:lvlText w:val="%1."/>
      <w:lvlJc w:val="left"/>
      <w:pPr>
        <w:ind w:left="1080" w:hanging="360"/>
      </w:pPr>
      <w:rPr>
        <w:rFonts w:asciiTheme="majorHAnsi" w:eastAsiaTheme="minorHAnsi" w:hAnsiTheme="maj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1" w15:restartNumberingAfterBreak="0">
    <w:nsid w:val="42A32548"/>
    <w:multiLevelType w:val="hybridMultilevel"/>
    <w:tmpl w:val="67C21178"/>
    <w:lvl w:ilvl="0" w:tplc="7F6024C4">
      <w:start w:val="1"/>
      <w:numFmt w:val="lowerLetter"/>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8C22A1"/>
    <w:multiLevelType w:val="multilevel"/>
    <w:tmpl w:val="7C621AEA"/>
    <w:numStyleLink w:val="Style1"/>
  </w:abstractNum>
  <w:abstractNum w:abstractNumId="13"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87E1937"/>
    <w:multiLevelType w:val="hybridMultilevel"/>
    <w:tmpl w:val="FCFE3B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F797C52"/>
    <w:multiLevelType w:val="hybridMultilevel"/>
    <w:tmpl w:val="9106F5A4"/>
    <w:lvl w:ilvl="0" w:tplc="59A20752">
      <w:start w:val="1"/>
      <w:numFmt w:val="bullet"/>
      <w:lvlText w:val=""/>
      <w:lvlJc w:val="left"/>
      <w:pPr>
        <w:ind w:left="2280" w:hanging="360"/>
      </w:pPr>
      <w:rPr>
        <w:rFonts w:ascii="Symbol" w:hAnsi="Symbol" w:hint="default"/>
        <w:color w:val="000000" w:themeColor="text1"/>
      </w:rPr>
    </w:lvl>
    <w:lvl w:ilvl="1" w:tplc="08090003">
      <w:start w:val="1"/>
      <w:numFmt w:val="bullet"/>
      <w:lvlText w:val="o"/>
      <w:lvlJc w:val="left"/>
      <w:pPr>
        <w:ind w:left="3000" w:hanging="360"/>
      </w:pPr>
      <w:rPr>
        <w:rFonts w:ascii="Courier New" w:hAnsi="Courier New" w:cs="Courier New" w:hint="default"/>
      </w:rPr>
    </w:lvl>
    <w:lvl w:ilvl="2" w:tplc="08090005">
      <w:start w:val="1"/>
      <w:numFmt w:val="bullet"/>
      <w:lvlText w:val=""/>
      <w:lvlJc w:val="left"/>
      <w:pPr>
        <w:ind w:left="3720" w:hanging="360"/>
      </w:pPr>
      <w:rPr>
        <w:rFonts w:ascii="Wingdings" w:hAnsi="Wingdings" w:hint="default"/>
      </w:rPr>
    </w:lvl>
    <w:lvl w:ilvl="3" w:tplc="08090001">
      <w:start w:val="1"/>
      <w:numFmt w:val="bullet"/>
      <w:lvlText w:val=""/>
      <w:lvlJc w:val="left"/>
      <w:pPr>
        <w:ind w:left="4440" w:hanging="360"/>
      </w:pPr>
      <w:rPr>
        <w:rFonts w:ascii="Symbol" w:hAnsi="Symbol" w:hint="default"/>
      </w:rPr>
    </w:lvl>
    <w:lvl w:ilvl="4" w:tplc="08090003">
      <w:start w:val="1"/>
      <w:numFmt w:val="bullet"/>
      <w:lvlText w:val="o"/>
      <w:lvlJc w:val="left"/>
      <w:pPr>
        <w:ind w:left="5160" w:hanging="360"/>
      </w:pPr>
      <w:rPr>
        <w:rFonts w:ascii="Courier New" w:hAnsi="Courier New" w:cs="Courier New" w:hint="default"/>
      </w:rPr>
    </w:lvl>
    <w:lvl w:ilvl="5" w:tplc="08090005">
      <w:start w:val="1"/>
      <w:numFmt w:val="bullet"/>
      <w:lvlText w:val=""/>
      <w:lvlJc w:val="left"/>
      <w:pPr>
        <w:ind w:left="5880" w:hanging="360"/>
      </w:pPr>
      <w:rPr>
        <w:rFonts w:ascii="Wingdings" w:hAnsi="Wingdings" w:hint="default"/>
      </w:rPr>
    </w:lvl>
    <w:lvl w:ilvl="6" w:tplc="08090001">
      <w:start w:val="1"/>
      <w:numFmt w:val="bullet"/>
      <w:lvlText w:val=""/>
      <w:lvlJc w:val="left"/>
      <w:pPr>
        <w:ind w:left="6600" w:hanging="360"/>
      </w:pPr>
      <w:rPr>
        <w:rFonts w:ascii="Symbol" w:hAnsi="Symbol" w:hint="default"/>
      </w:rPr>
    </w:lvl>
    <w:lvl w:ilvl="7" w:tplc="08090003">
      <w:start w:val="1"/>
      <w:numFmt w:val="bullet"/>
      <w:lvlText w:val="o"/>
      <w:lvlJc w:val="left"/>
      <w:pPr>
        <w:ind w:left="7320" w:hanging="360"/>
      </w:pPr>
      <w:rPr>
        <w:rFonts w:ascii="Courier New" w:hAnsi="Courier New" w:cs="Courier New" w:hint="default"/>
      </w:rPr>
    </w:lvl>
    <w:lvl w:ilvl="8" w:tplc="08090005">
      <w:start w:val="1"/>
      <w:numFmt w:val="bullet"/>
      <w:lvlText w:val=""/>
      <w:lvlJc w:val="left"/>
      <w:pPr>
        <w:ind w:left="8040" w:hanging="360"/>
      </w:pPr>
      <w:rPr>
        <w:rFonts w:ascii="Wingdings" w:hAnsi="Wingdings" w:hint="default"/>
      </w:rPr>
    </w:lvl>
  </w:abstractNum>
  <w:abstractNum w:abstractNumId="22"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307CC"/>
    <w:multiLevelType w:val="hybridMultilevel"/>
    <w:tmpl w:val="7C72B5DE"/>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start w:val="1"/>
      <w:numFmt w:val="bullet"/>
      <w:lvlText w:val=""/>
      <w:lvlJc w:val="left"/>
      <w:pPr>
        <w:ind w:left="3640" w:hanging="360"/>
      </w:pPr>
      <w:rPr>
        <w:rFonts w:ascii="Wingdings" w:hAnsi="Wingdings" w:hint="default"/>
      </w:rPr>
    </w:lvl>
    <w:lvl w:ilvl="3" w:tplc="08090001">
      <w:start w:val="1"/>
      <w:numFmt w:val="bullet"/>
      <w:lvlText w:val=""/>
      <w:lvlJc w:val="left"/>
      <w:pPr>
        <w:ind w:left="4360" w:hanging="360"/>
      </w:pPr>
      <w:rPr>
        <w:rFonts w:ascii="Symbol" w:hAnsi="Symbol" w:hint="default"/>
      </w:rPr>
    </w:lvl>
    <w:lvl w:ilvl="4" w:tplc="08090003">
      <w:start w:val="1"/>
      <w:numFmt w:val="bullet"/>
      <w:lvlText w:val="o"/>
      <w:lvlJc w:val="left"/>
      <w:pPr>
        <w:ind w:left="5080" w:hanging="360"/>
      </w:pPr>
      <w:rPr>
        <w:rFonts w:ascii="Courier New" w:hAnsi="Courier New" w:cs="Courier New" w:hint="default"/>
      </w:rPr>
    </w:lvl>
    <w:lvl w:ilvl="5" w:tplc="08090005">
      <w:start w:val="1"/>
      <w:numFmt w:val="bullet"/>
      <w:lvlText w:val=""/>
      <w:lvlJc w:val="left"/>
      <w:pPr>
        <w:ind w:left="5800" w:hanging="360"/>
      </w:pPr>
      <w:rPr>
        <w:rFonts w:ascii="Wingdings" w:hAnsi="Wingdings" w:hint="default"/>
      </w:rPr>
    </w:lvl>
    <w:lvl w:ilvl="6" w:tplc="08090001">
      <w:start w:val="1"/>
      <w:numFmt w:val="bullet"/>
      <w:lvlText w:val=""/>
      <w:lvlJc w:val="left"/>
      <w:pPr>
        <w:ind w:left="6520" w:hanging="360"/>
      </w:pPr>
      <w:rPr>
        <w:rFonts w:ascii="Symbol" w:hAnsi="Symbol" w:hint="default"/>
      </w:rPr>
    </w:lvl>
    <w:lvl w:ilvl="7" w:tplc="08090003">
      <w:start w:val="1"/>
      <w:numFmt w:val="bullet"/>
      <w:lvlText w:val="o"/>
      <w:lvlJc w:val="left"/>
      <w:pPr>
        <w:ind w:left="7240" w:hanging="360"/>
      </w:pPr>
      <w:rPr>
        <w:rFonts w:ascii="Courier New" w:hAnsi="Courier New" w:cs="Courier New" w:hint="default"/>
      </w:rPr>
    </w:lvl>
    <w:lvl w:ilvl="8" w:tplc="08090005">
      <w:start w:val="1"/>
      <w:numFmt w:val="bullet"/>
      <w:lvlText w:val=""/>
      <w:lvlJc w:val="left"/>
      <w:pPr>
        <w:ind w:left="7960" w:hanging="360"/>
      </w:pPr>
      <w:rPr>
        <w:rFonts w:ascii="Wingdings" w:hAnsi="Wingdings" w:hint="default"/>
      </w:rPr>
    </w:lvl>
  </w:abstractNum>
  <w:abstractNum w:abstractNumId="2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FBE1D0C"/>
    <w:multiLevelType w:val="hybridMultilevel"/>
    <w:tmpl w:val="0570E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1"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6"/>
  </w:num>
  <w:num w:numId="2">
    <w:abstractNumId w:val="28"/>
  </w:num>
  <w:num w:numId="3">
    <w:abstractNumId w:val="14"/>
  </w:num>
  <w:num w:numId="4">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9"/>
  </w:num>
  <w:num w:numId="9">
    <w:abstractNumId w:val="20"/>
  </w:num>
  <w:num w:numId="10">
    <w:abstractNumId w:val="5"/>
  </w:num>
  <w:num w:numId="11">
    <w:abstractNumId w:val="10"/>
  </w:num>
  <w:num w:numId="12">
    <w:abstractNumId w:val="30"/>
  </w:num>
  <w:num w:numId="13">
    <w:abstractNumId w:val="31"/>
  </w:num>
  <w:num w:numId="14">
    <w:abstractNumId w:val="16"/>
  </w:num>
  <w:num w:numId="15">
    <w:abstractNumId w:val="7"/>
  </w:num>
  <w:num w:numId="16">
    <w:abstractNumId w:val="3"/>
  </w:num>
  <w:num w:numId="17">
    <w:abstractNumId w:val="6"/>
  </w:num>
  <w:num w:numId="18">
    <w:abstractNumId w:val="13"/>
  </w:num>
  <w:num w:numId="19">
    <w:abstractNumId w:val="8"/>
  </w:num>
  <w:num w:numId="20">
    <w:abstractNumId w:val="22"/>
  </w:num>
  <w:num w:numId="21">
    <w:abstractNumId w:val="4"/>
  </w:num>
  <w:num w:numId="22">
    <w:abstractNumId w:val="18"/>
  </w:num>
  <w:num w:numId="23">
    <w:abstractNumId w:val="1"/>
  </w:num>
  <w:num w:numId="24">
    <w:abstractNumId w:val="25"/>
  </w:num>
  <w:num w:numId="25">
    <w:abstractNumId w:val="27"/>
  </w:num>
  <w:num w:numId="26">
    <w:abstractNumId w:val="12"/>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5"/>
  </w:num>
  <w:num w:numId="28">
    <w:abstractNumId w:val="23"/>
  </w:num>
  <w:num w:numId="2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1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4"/>
  </w:num>
  <w:num w:numId="34">
    <w:abstractNumId w:val="15"/>
  </w:num>
  <w:num w:numId="35">
    <w:abstractNumId w:val="17"/>
  </w:num>
  <w:num w:numId="36">
    <w:abstractNumId w:val="29"/>
  </w:num>
  <w:num w:numId="37">
    <w:abstractNumId w:val="1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8511"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9"/>
  </w:num>
  <w:num w:numId="39">
    <w:abstractNumId w:val="2"/>
  </w:num>
  <w:num w:numId="40">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7CE"/>
    <w:rsid w:val="00014CF2"/>
    <w:rsid w:val="000165F4"/>
    <w:rsid w:val="0001762F"/>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C7AC1"/>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0D"/>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37F4B"/>
    <w:rsid w:val="0014320D"/>
    <w:rsid w:val="00144A69"/>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0134"/>
    <w:rsid w:val="00190FCC"/>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6711"/>
    <w:rsid w:val="002C20A7"/>
    <w:rsid w:val="002C220C"/>
    <w:rsid w:val="002C3AF5"/>
    <w:rsid w:val="002C4AE2"/>
    <w:rsid w:val="002C64EB"/>
    <w:rsid w:val="002C7582"/>
    <w:rsid w:val="002D3257"/>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7ED5"/>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3932"/>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60D5"/>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42D2"/>
    <w:rsid w:val="00515448"/>
    <w:rsid w:val="00515D22"/>
    <w:rsid w:val="00516B68"/>
    <w:rsid w:val="00517BCF"/>
    <w:rsid w:val="00522DC2"/>
    <w:rsid w:val="00525284"/>
    <w:rsid w:val="005267A5"/>
    <w:rsid w:val="00527A84"/>
    <w:rsid w:val="0053245A"/>
    <w:rsid w:val="0053432F"/>
    <w:rsid w:val="00537C1D"/>
    <w:rsid w:val="00540DFC"/>
    <w:rsid w:val="00544310"/>
    <w:rsid w:val="0055140F"/>
    <w:rsid w:val="00551A23"/>
    <w:rsid w:val="005564EF"/>
    <w:rsid w:val="0055675B"/>
    <w:rsid w:val="00556ECE"/>
    <w:rsid w:val="00557FBC"/>
    <w:rsid w:val="00560CCA"/>
    <w:rsid w:val="005621A9"/>
    <w:rsid w:val="00562D6D"/>
    <w:rsid w:val="0056340C"/>
    <w:rsid w:val="00563A69"/>
    <w:rsid w:val="005653CE"/>
    <w:rsid w:val="00565FBD"/>
    <w:rsid w:val="00566EA3"/>
    <w:rsid w:val="00567E68"/>
    <w:rsid w:val="00570380"/>
    <w:rsid w:val="00570D08"/>
    <w:rsid w:val="00571CA2"/>
    <w:rsid w:val="00571CC3"/>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7E5"/>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5AF"/>
    <w:rsid w:val="006E770D"/>
    <w:rsid w:val="006F0B36"/>
    <w:rsid w:val="006F4770"/>
    <w:rsid w:val="006F54C7"/>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46A9"/>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18C"/>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3FA4"/>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4103E"/>
    <w:rsid w:val="009442B9"/>
    <w:rsid w:val="009456B7"/>
    <w:rsid w:val="00945961"/>
    <w:rsid w:val="00945D10"/>
    <w:rsid w:val="009475B4"/>
    <w:rsid w:val="00947A2A"/>
    <w:rsid w:val="009522FE"/>
    <w:rsid w:val="0095285E"/>
    <w:rsid w:val="00952DFC"/>
    <w:rsid w:val="009530AA"/>
    <w:rsid w:val="00953821"/>
    <w:rsid w:val="00954BBA"/>
    <w:rsid w:val="00956989"/>
    <w:rsid w:val="0096000D"/>
    <w:rsid w:val="00963B18"/>
    <w:rsid w:val="00964BB2"/>
    <w:rsid w:val="00965A1D"/>
    <w:rsid w:val="00965E82"/>
    <w:rsid w:val="00972DC9"/>
    <w:rsid w:val="00977AA4"/>
    <w:rsid w:val="00981ACB"/>
    <w:rsid w:val="009829C7"/>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0C8"/>
    <w:rsid w:val="009D0D60"/>
    <w:rsid w:val="009D1A1B"/>
    <w:rsid w:val="009D3D50"/>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5049"/>
    <w:rsid w:val="00A8675F"/>
    <w:rsid w:val="00A87AC3"/>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3C64"/>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2255"/>
    <w:rsid w:val="00BA3B76"/>
    <w:rsid w:val="00BA4D70"/>
    <w:rsid w:val="00BA5C49"/>
    <w:rsid w:val="00BB43D1"/>
    <w:rsid w:val="00BB5571"/>
    <w:rsid w:val="00BB6A69"/>
    <w:rsid w:val="00BB7263"/>
    <w:rsid w:val="00BB7A6E"/>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9A4"/>
    <w:rsid w:val="00C91A05"/>
    <w:rsid w:val="00C91B18"/>
    <w:rsid w:val="00C91BAD"/>
    <w:rsid w:val="00C9258C"/>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6B61"/>
    <w:rsid w:val="00DC75B6"/>
    <w:rsid w:val="00DC7D97"/>
    <w:rsid w:val="00DC7ED7"/>
    <w:rsid w:val="00DD11AC"/>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4E9B"/>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652B"/>
    <w:rsid w:val="00F975D5"/>
    <w:rsid w:val="00F97C8C"/>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7DA"/>
    <w:rsid w:val="00FF384E"/>
    <w:rsid w:val="00FF517C"/>
    <w:rsid w:val="00FF6527"/>
    <w:rsid w:val="00FF6767"/>
    <w:rsid w:val="00FF6E0F"/>
    <w:rsid w:val="00FF6E1A"/>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6937E5"/>
    <w:pPr>
      <w:numPr>
        <w:numId w:val="39"/>
      </w:numPr>
      <w:spacing w:line="320" w:lineRule="exact"/>
      <w:jc w:val="both"/>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937E5"/>
    <w:rPr>
      <w:rFonts w:asciiTheme="majorHAnsi" w:hAnsiTheme="majorHAnsi" w:cstheme="majorHAnsi"/>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113D0D"/>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28"/>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337ED5"/>
  </w:style>
  <w:style w:type="character" w:customStyle="1" w:styleId="UnresolvedMention1">
    <w:name w:val="Unresolved Mention1"/>
    <w:basedOn w:val="DefaultParagraphFont"/>
    <w:uiPriority w:val="99"/>
    <w:semiHidden/>
    <w:unhideWhenUsed/>
    <w:rsid w:val="00337E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8907696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0450882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43917925">
      <w:bodyDiv w:val="1"/>
      <w:marLeft w:val="0"/>
      <w:marRight w:val="0"/>
      <w:marTop w:val="0"/>
      <w:marBottom w:val="0"/>
      <w:divBdr>
        <w:top w:val="none" w:sz="0" w:space="0" w:color="auto"/>
        <w:left w:val="none" w:sz="0" w:space="0" w:color="auto"/>
        <w:bottom w:val="none" w:sz="0" w:space="0" w:color="auto"/>
        <w:right w:val="none" w:sz="0" w:space="0" w:color="auto"/>
      </w:divBdr>
    </w:div>
    <w:div w:id="821383401">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6713694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72103109">
      <w:bodyDiv w:val="1"/>
      <w:marLeft w:val="0"/>
      <w:marRight w:val="0"/>
      <w:marTop w:val="0"/>
      <w:marBottom w:val="0"/>
      <w:divBdr>
        <w:top w:val="none" w:sz="0" w:space="0" w:color="auto"/>
        <w:left w:val="none" w:sz="0" w:space="0" w:color="auto"/>
        <w:bottom w:val="none" w:sz="0" w:space="0" w:color="auto"/>
        <w:right w:val="none" w:sz="0" w:space="0" w:color="auto"/>
      </w:divBdr>
    </w:div>
    <w:div w:id="1719888685">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167357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116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C16F-8638-4DC1-A962-C7D1F60F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36</TotalTime>
  <Pages>12</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Jennie Hudson</cp:lastModifiedBy>
  <cp:revision>6</cp:revision>
  <cp:lastPrinted>2022-04-08T07:45:00Z</cp:lastPrinted>
  <dcterms:created xsi:type="dcterms:W3CDTF">2023-09-12T09:18:00Z</dcterms:created>
  <dcterms:modified xsi:type="dcterms:W3CDTF">2023-09-12T09:57:00Z</dcterms:modified>
</cp:coreProperties>
</file>